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890542584"/>
        <w:lock w:val="sdtContentLocked"/>
        <w:placeholder>
          <w:docPart w:val="DefaultPlaceholder_-1854013440"/>
        </w:placeholder>
      </w:sdtPr>
      <w:sdtEndPr>
        <w:rPr>
          <w:szCs w:val="28"/>
        </w:rPr>
      </w:sdtEndPr>
      <w:sdtContent>
        <w:tbl>
          <w:tblPr>
            <w:tblStyle w:val="a4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9785"/>
          </w:tblGrid>
          <w:tr w:rsidR="00EB6C7D" w:rsidTr="00EC5A7E">
            <w:tc>
              <w:tcPr>
                <w:tcW w:w="978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80742" w:rsidRDefault="00580742" w:rsidP="00925194">
                <w:pPr>
                  <w:spacing w:before="120" w:after="120" w:line="192" w:lineRule="auto"/>
                  <w:jc w:val="center"/>
                  <w:rPr>
                    <w:b/>
                    <w:szCs w:val="28"/>
                  </w:rPr>
                </w:pPr>
                <w:r w:rsidRPr="00344C09">
                  <w:rPr>
                    <w:noProof/>
                    <w:szCs w:val="28"/>
                  </w:rPr>
                  <w:drawing>
                    <wp:inline distT="0" distB="0" distL="0" distR="0" wp14:anchorId="2F397CD5" wp14:editId="4B76C42E">
                      <wp:extent cx="444992" cy="949415"/>
                      <wp:effectExtent l="0" t="0" r="0" b="3175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MLyapina\Downloads\для Айдиной1 тиф (1).tif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4992" cy="9494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EB6C7D" w:rsidRPr="00580742" w:rsidRDefault="00580742" w:rsidP="00580742">
                <w:pPr>
                  <w:spacing w:after="120" w:line="192" w:lineRule="auto"/>
                  <w:jc w:val="center"/>
                  <w:rPr>
                    <w:b/>
                    <w:sz w:val="32"/>
                    <w:szCs w:val="28"/>
                  </w:rPr>
                </w:pPr>
                <w:r w:rsidRPr="00580742">
                  <w:rPr>
                    <w:b/>
                    <w:sz w:val="32"/>
                    <w:szCs w:val="28"/>
                  </w:rPr>
                  <w:t>ПОСТАНОВЛЕНИЕ</w:t>
                </w:r>
              </w:p>
              <w:p w:rsidR="00580742" w:rsidRPr="00580742" w:rsidRDefault="00580742" w:rsidP="00580742">
                <w:pPr>
                  <w:spacing w:after="120" w:line="192" w:lineRule="auto"/>
                  <w:jc w:val="center"/>
                  <w:rPr>
                    <w:b/>
                    <w:szCs w:val="28"/>
                  </w:rPr>
                </w:pPr>
                <w:r w:rsidRPr="00580742">
                  <w:rPr>
                    <w:b/>
                    <w:sz w:val="32"/>
                    <w:szCs w:val="28"/>
                  </w:rPr>
                  <w:t>ГУБЕРНАТОРА АСТРАХАНСКОЙ ОБЛАСТИ</w:t>
                </w:r>
              </w:p>
            </w:tc>
          </w:tr>
        </w:tbl>
        <w:p w:rsidR="005E6E1E" w:rsidRPr="008A0355" w:rsidRDefault="006B4597" w:rsidP="008926CF">
          <w:pPr>
            <w:jc w:val="center"/>
            <w:rPr>
              <w:szCs w:val="28"/>
            </w:rPr>
          </w:pPr>
        </w:p>
      </w:sdtContent>
    </w:sdt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392"/>
        <w:gridCol w:w="850"/>
        <w:gridCol w:w="2835"/>
        <w:gridCol w:w="271"/>
        <w:gridCol w:w="2139"/>
        <w:gridCol w:w="2552"/>
        <w:gridCol w:w="708"/>
      </w:tblGrid>
      <w:tr w:rsidR="005238EF" w:rsidTr="00F74857"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8EF" w:rsidRDefault="005238EF" w:rsidP="00FF747B">
            <w:pPr>
              <w:ind w:left="-142" w:right="-109"/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38EF" w:rsidRDefault="005238EF" w:rsidP="00FF747B">
            <w:pPr>
              <w:ind w:left="-142" w:right="-113"/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5238EF" w:rsidRDefault="005238EF" w:rsidP="00FF747B"/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:rsidR="005238EF" w:rsidRPr="000B2EEE" w:rsidRDefault="005238EF" w:rsidP="00FF747B">
            <w:pPr>
              <w:jc w:val="right"/>
            </w:pPr>
            <w:r>
              <w:t>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38EF" w:rsidRPr="000B2EEE" w:rsidRDefault="005238EF" w:rsidP="00FF747B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238EF" w:rsidRPr="000B2EEE" w:rsidRDefault="005238EF" w:rsidP="00FF747B">
            <w:pPr>
              <w:jc w:val="center"/>
            </w:pPr>
          </w:p>
        </w:tc>
      </w:tr>
      <w:tr w:rsidR="008926CF" w:rsidTr="00F74857">
        <w:tc>
          <w:tcPr>
            <w:tcW w:w="97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926CF" w:rsidRPr="000B2EEE" w:rsidRDefault="008926CF" w:rsidP="00FF747B">
            <w:pPr>
              <w:jc w:val="center"/>
            </w:pPr>
          </w:p>
        </w:tc>
      </w:tr>
      <w:tr w:rsidR="008926CF" w:rsidTr="00F74857">
        <w:tc>
          <w:tcPr>
            <w:tcW w:w="97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926CF" w:rsidRPr="000B2EEE" w:rsidRDefault="008926CF" w:rsidP="00FF747B">
            <w:pPr>
              <w:jc w:val="center"/>
            </w:pPr>
          </w:p>
        </w:tc>
      </w:tr>
      <w:tr w:rsidR="008926CF" w:rsidTr="00F74857">
        <w:tc>
          <w:tcPr>
            <w:tcW w:w="97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926CF" w:rsidRPr="000B2EEE" w:rsidRDefault="008926CF" w:rsidP="00FF747B">
            <w:pPr>
              <w:jc w:val="center"/>
            </w:pPr>
          </w:p>
        </w:tc>
      </w:tr>
      <w:tr w:rsidR="00220C54" w:rsidTr="00F74857">
        <w:trPr>
          <w:trHeight w:val="68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20C54" w:rsidRPr="000B2EEE" w:rsidRDefault="00220C54" w:rsidP="00220C54">
            <w:pPr>
              <w:ind w:right="-113" w:hanging="142"/>
            </w:pPr>
          </w:p>
        </w:tc>
        <w:tc>
          <w:tcPr>
            <w:tcW w:w="93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027986396"/>
              <w:lock w:val="contentLocked"/>
              <w:placeholder>
                <w:docPart w:val="712C7088C56E4EA2972303CA340E12BE"/>
              </w:placeholder>
            </w:sdtPr>
            <w:sdtEndPr/>
            <w:sdtContent>
              <w:p w:rsidR="00220C54" w:rsidRPr="000B2EEE" w:rsidRDefault="00220C54" w:rsidP="00220C54">
                <w:pPr>
                  <w:ind w:right="-113" w:hanging="142"/>
                </w:pPr>
                <w:r>
                  <w:t>┌                                                          ┐</w:t>
                </w:r>
              </w:p>
            </w:sdtContent>
          </w:sdt>
        </w:tc>
      </w:tr>
    </w:tbl>
    <w:p w:rsidR="00C034AF" w:rsidRPr="00C034AF" w:rsidRDefault="00C034AF">
      <w:pPr>
        <w:rPr>
          <w:sz w:val="2"/>
          <w:szCs w:val="2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397"/>
        <w:gridCol w:w="4389"/>
        <w:gridCol w:w="4961"/>
      </w:tblGrid>
      <w:tr w:rsidR="00220C54" w:rsidTr="00F74857">
        <w:trPr>
          <w:trHeight w:val="755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36C9B" w:rsidRDefault="00B36C9B" w:rsidP="007320A0">
            <w:pPr>
              <w:tabs>
                <w:tab w:val="left" w:pos="4200"/>
              </w:tabs>
              <w:ind w:left="-567" w:firstLine="5"/>
              <w:jc w:val="both"/>
            </w:pPr>
          </w:p>
        </w:tc>
        <w:tc>
          <w:tcPr>
            <w:tcW w:w="4389" w:type="dxa"/>
            <w:tcBorders>
              <w:top w:val="nil"/>
              <w:left w:val="nil"/>
              <w:bottom w:val="nil"/>
              <w:right w:val="nil"/>
            </w:tcBorders>
          </w:tcPr>
          <w:p w:rsidR="00B36C9B" w:rsidRDefault="006B4597" w:rsidP="00F37CF6">
            <w:pPr>
              <w:tabs>
                <w:tab w:val="left" w:pos="4200"/>
              </w:tabs>
              <w:jc w:val="both"/>
            </w:pPr>
            <w:sdt>
              <w:sdtPr>
                <w:alias w:val="Тема"/>
                <w:tag w:val="Тема"/>
                <w:id w:val="-1567019301"/>
                <w:placeholder>
                  <w:docPart w:val="1E5BCF44F16B45B98E6AEDAB5CAFD3D9"/>
                </w:placeholder>
              </w:sdtPr>
              <w:sdtEndPr/>
              <w:sdtContent>
                <w:r w:rsidR="00371A38" w:rsidRPr="00B1207E">
                  <w:rPr>
                    <w:rStyle w:val="ab"/>
                    <w:color w:val="auto"/>
                  </w:rPr>
                  <w:t>О внесении изменений в пост</w:t>
                </w:r>
                <w:r w:rsidR="00371A38" w:rsidRPr="00B1207E">
                  <w:rPr>
                    <w:rStyle w:val="ab"/>
                    <w:color w:val="auto"/>
                  </w:rPr>
                  <w:t>а</w:t>
                </w:r>
                <w:r w:rsidR="00371A38" w:rsidRPr="00B1207E">
                  <w:rPr>
                    <w:rStyle w:val="ab"/>
                    <w:color w:val="auto"/>
                  </w:rPr>
                  <w:t>новление Губернатора Астраха</w:t>
                </w:r>
                <w:r w:rsidR="00371A38" w:rsidRPr="00B1207E">
                  <w:rPr>
                    <w:rStyle w:val="ab"/>
                    <w:color w:val="auto"/>
                  </w:rPr>
                  <w:t>н</w:t>
                </w:r>
                <w:r w:rsidR="00371A38" w:rsidRPr="00B1207E">
                  <w:rPr>
                    <w:rStyle w:val="ab"/>
                    <w:color w:val="auto"/>
                  </w:rPr>
                  <w:t>ской области от 27.03.2023 № 33</w:t>
                </w:r>
              </w:sdtContent>
            </w:sdt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B36C9B" w:rsidRDefault="00B36C9B" w:rsidP="00C034AF">
            <w:pPr>
              <w:tabs>
                <w:tab w:val="left" w:pos="4200"/>
              </w:tabs>
              <w:ind w:right="-113"/>
            </w:pPr>
          </w:p>
        </w:tc>
      </w:tr>
    </w:tbl>
    <w:p w:rsidR="006D5A42" w:rsidRDefault="006D5A42" w:rsidP="001E1DB1">
      <w:pPr>
        <w:jc w:val="center"/>
      </w:pPr>
    </w:p>
    <w:p w:rsidR="008926CF" w:rsidRDefault="008926CF" w:rsidP="001E1DB1">
      <w:pPr>
        <w:jc w:val="center"/>
      </w:pPr>
    </w:p>
    <w:p w:rsidR="008926CF" w:rsidRDefault="008926CF" w:rsidP="001E1DB1">
      <w:pPr>
        <w:jc w:val="center"/>
      </w:pPr>
    </w:p>
    <w:p w:rsidR="00874593" w:rsidRPr="00874593" w:rsidRDefault="00874593" w:rsidP="00874593">
      <w:pPr>
        <w:widowControl w:val="0"/>
        <w:suppressAutoHyphens/>
        <w:ind w:firstLine="720"/>
        <w:jc w:val="both"/>
        <w:rPr>
          <w:kern w:val="1"/>
          <w:sz w:val="27"/>
          <w:szCs w:val="27"/>
          <w:lang w:eastAsia="ar-SA"/>
        </w:rPr>
      </w:pPr>
      <w:r w:rsidRPr="00874593">
        <w:rPr>
          <w:kern w:val="1"/>
          <w:szCs w:val="27"/>
          <w:lang w:eastAsia="ar-SA"/>
        </w:rPr>
        <w:t>В связи с кадровыми изменениями</w:t>
      </w:r>
    </w:p>
    <w:p w:rsidR="00874593" w:rsidRPr="00874593" w:rsidRDefault="00874593" w:rsidP="00874593">
      <w:pPr>
        <w:widowControl w:val="0"/>
        <w:suppressAutoHyphens/>
        <w:jc w:val="both"/>
        <w:rPr>
          <w:kern w:val="1"/>
          <w:szCs w:val="28"/>
          <w:lang w:eastAsia="ar-SA"/>
        </w:rPr>
      </w:pPr>
      <w:r w:rsidRPr="00874593">
        <w:rPr>
          <w:kern w:val="1"/>
          <w:szCs w:val="28"/>
          <w:lang w:eastAsia="ar-SA"/>
        </w:rPr>
        <w:t>ПОСТАНОВЛЯЮ:</w:t>
      </w:r>
    </w:p>
    <w:p w:rsidR="00874593" w:rsidRPr="00874593" w:rsidRDefault="00874593" w:rsidP="00874593">
      <w:pPr>
        <w:autoSpaceDE w:val="0"/>
        <w:autoSpaceDN w:val="0"/>
        <w:adjustRightInd w:val="0"/>
        <w:ind w:firstLine="720"/>
        <w:jc w:val="both"/>
        <w:rPr>
          <w:rFonts w:eastAsia="Calibri"/>
          <w:szCs w:val="28"/>
          <w:lang w:eastAsia="en-US"/>
        </w:rPr>
      </w:pPr>
      <w:r w:rsidRPr="00874593">
        <w:rPr>
          <w:kern w:val="1"/>
          <w:szCs w:val="28"/>
          <w:lang w:eastAsia="ar-SA"/>
        </w:rPr>
        <w:t xml:space="preserve">1. </w:t>
      </w:r>
      <w:r w:rsidRPr="00874593">
        <w:rPr>
          <w:rFonts w:eastAsia="Calibri"/>
          <w:szCs w:val="28"/>
          <w:lang w:eastAsia="en-US"/>
        </w:rPr>
        <w:t xml:space="preserve">Внести в постановление Губернатора Астраханской области </w:t>
      </w:r>
      <w:r w:rsidRPr="00874593">
        <w:rPr>
          <w:rFonts w:eastAsia="Calibri"/>
          <w:szCs w:val="28"/>
          <w:lang w:eastAsia="en-US"/>
        </w:rPr>
        <w:br/>
        <w:t>от 27.03.2023 № 33 «О межведомственной комиссии по вопросам реализации государственной молодежной политики на территории Астраханской области» следующие изменения:</w:t>
      </w:r>
    </w:p>
    <w:p w:rsidR="00874593" w:rsidRPr="00874593" w:rsidRDefault="00874593" w:rsidP="0087459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874593">
        <w:rPr>
          <w:rFonts w:eastAsia="Calibri"/>
          <w:szCs w:val="28"/>
          <w:lang w:eastAsia="en-US"/>
        </w:rPr>
        <w:t>1.1. Вывести из состава межведомственной комиссии по вопросам реал</w:t>
      </w:r>
      <w:r w:rsidRPr="00874593">
        <w:rPr>
          <w:rFonts w:eastAsia="Calibri"/>
          <w:szCs w:val="28"/>
          <w:lang w:eastAsia="en-US"/>
        </w:rPr>
        <w:t>и</w:t>
      </w:r>
      <w:r w:rsidRPr="00874593">
        <w:rPr>
          <w:rFonts w:eastAsia="Calibri"/>
          <w:szCs w:val="28"/>
          <w:lang w:eastAsia="en-US"/>
        </w:rPr>
        <w:t>зации государственной молодежной политики на территории Астраханской о</w:t>
      </w:r>
      <w:r w:rsidRPr="00874593">
        <w:rPr>
          <w:rFonts w:eastAsia="Calibri"/>
          <w:szCs w:val="28"/>
          <w:lang w:eastAsia="en-US"/>
        </w:rPr>
        <w:t>б</w:t>
      </w:r>
      <w:r w:rsidRPr="00874593">
        <w:rPr>
          <w:rFonts w:eastAsia="Calibri"/>
          <w:szCs w:val="28"/>
          <w:lang w:eastAsia="en-US"/>
        </w:rPr>
        <w:t>ласти, утвержденного постановлением (далее – состав межведомственной к</w:t>
      </w:r>
      <w:r w:rsidRPr="00874593">
        <w:rPr>
          <w:rFonts w:eastAsia="Calibri"/>
          <w:szCs w:val="28"/>
          <w:lang w:eastAsia="en-US"/>
        </w:rPr>
        <w:t>о</w:t>
      </w:r>
      <w:r w:rsidRPr="00874593">
        <w:rPr>
          <w:rFonts w:eastAsia="Calibri"/>
          <w:szCs w:val="28"/>
          <w:lang w:eastAsia="en-US"/>
        </w:rPr>
        <w:t xml:space="preserve">миссии) </w:t>
      </w:r>
      <w:r w:rsidRPr="00874593">
        <w:rPr>
          <w:szCs w:val="28"/>
        </w:rPr>
        <w:t>Каюкова К.Ф.</w:t>
      </w:r>
    </w:p>
    <w:p w:rsidR="00874593" w:rsidRPr="00874593" w:rsidRDefault="00874593" w:rsidP="00874593">
      <w:pPr>
        <w:autoSpaceDE w:val="0"/>
        <w:autoSpaceDN w:val="0"/>
        <w:adjustRightInd w:val="0"/>
        <w:ind w:firstLine="720"/>
        <w:jc w:val="both"/>
        <w:rPr>
          <w:rFonts w:eastAsia="Calibri"/>
          <w:szCs w:val="28"/>
          <w:lang w:eastAsia="en-US"/>
        </w:rPr>
      </w:pPr>
      <w:r w:rsidRPr="00874593">
        <w:rPr>
          <w:rFonts w:eastAsia="Calibri"/>
          <w:szCs w:val="28"/>
          <w:lang w:eastAsia="en-US"/>
        </w:rPr>
        <w:t>1.2. Ввести в состав межведомственной комиссии</w:t>
      </w:r>
      <w:bookmarkStart w:id="0" w:name="P12"/>
      <w:bookmarkEnd w:id="0"/>
      <w:r w:rsidRPr="00874593">
        <w:rPr>
          <w:rFonts w:eastAsia="Calibri"/>
          <w:szCs w:val="28"/>
          <w:lang w:eastAsia="en-US"/>
        </w:rPr>
        <w:t xml:space="preserve"> </w:t>
      </w:r>
      <w:proofErr w:type="spellStart"/>
      <w:r w:rsidRPr="00874593">
        <w:rPr>
          <w:rFonts w:eastAsia="Calibri"/>
          <w:szCs w:val="28"/>
          <w:lang w:eastAsia="en-US"/>
        </w:rPr>
        <w:t>Голобокова</w:t>
      </w:r>
      <w:proofErr w:type="spellEnd"/>
      <w:r w:rsidRPr="00874593">
        <w:rPr>
          <w:rFonts w:eastAsia="Calibri"/>
          <w:szCs w:val="28"/>
          <w:lang w:eastAsia="en-US"/>
        </w:rPr>
        <w:t xml:space="preserve"> А.А. – р</w:t>
      </w:r>
      <w:r w:rsidRPr="00874593">
        <w:rPr>
          <w:rFonts w:eastAsia="Calibri"/>
          <w:szCs w:val="28"/>
          <w:lang w:eastAsia="en-US"/>
        </w:rPr>
        <w:t>у</w:t>
      </w:r>
      <w:r w:rsidRPr="00874593">
        <w:rPr>
          <w:rFonts w:eastAsia="Calibri"/>
          <w:szCs w:val="28"/>
          <w:lang w:eastAsia="en-US"/>
        </w:rPr>
        <w:t>ководителя агентства по делам молодежи Астраханской области, секретарем комиссии.</w:t>
      </w:r>
    </w:p>
    <w:p w:rsidR="00874593" w:rsidRPr="00874593" w:rsidRDefault="00874593" w:rsidP="00874593">
      <w:pPr>
        <w:ind w:firstLine="709"/>
        <w:jc w:val="both"/>
        <w:rPr>
          <w:rFonts w:eastAsia="Calibri"/>
          <w:szCs w:val="28"/>
          <w:lang w:eastAsia="en-US"/>
        </w:rPr>
      </w:pPr>
      <w:r w:rsidRPr="00874593">
        <w:rPr>
          <w:rFonts w:eastAsia="Calibri"/>
          <w:szCs w:val="28"/>
          <w:lang w:eastAsia="en-US"/>
        </w:rPr>
        <w:t xml:space="preserve">1.3. В составе комиссии должности </w:t>
      </w:r>
      <w:proofErr w:type="spellStart"/>
      <w:r w:rsidRPr="00874593">
        <w:rPr>
          <w:rFonts w:eastAsia="Calibri"/>
          <w:szCs w:val="28"/>
          <w:lang w:eastAsia="en-US"/>
        </w:rPr>
        <w:t>Нуртазина</w:t>
      </w:r>
      <w:proofErr w:type="spellEnd"/>
      <w:r w:rsidRPr="00874593">
        <w:rPr>
          <w:rFonts w:eastAsia="Calibri"/>
          <w:szCs w:val="28"/>
          <w:lang w:eastAsia="en-US"/>
        </w:rPr>
        <w:t xml:space="preserve"> В.С., Полянской Э.В. и</w:t>
      </w:r>
      <w:r w:rsidRPr="00874593">
        <w:rPr>
          <w:rFonts w:eastAsia="Calibri"/>
          <w:szCs w:val="28"/>
          <w:lang w:eastAsia="en-US"/>
        </w:rPr>
        <w:t>з</w:t>
      </w:r>
      <w:r w:rsidRPr="00874593">
        <w:rPr>
          <w:rFonts w:eastAsia="Calibri"/>
          <w:szCs w:val="28"/>
          <w:lang w:eastAsia="en-US"/>
        </w:rPr>
        <w:t>ложить в новой редакции:</w:t>
      </w:r>
    </w:p>
    <w:p w:rsidR="00874593" w:rsidRPr="00874593" w:rsidRDefault="00874593" w:rsidP="00874593">
      <w:pPr>
        <w:ind w:firstLine="709"/>
        <w:jc w:val="both"/>
        <w:rPr>
          <w:rFonts w:eastAsia="Calibri"/>
          <w:szCs w:val="28"/>
          <w:lang w:eastAsia="en-US"/>
        </w:rPr>
      </w:pPr>
      <w:proofErr w:type="spellStart"/>
      <w:r w:rsidRPr="00874593">
        <w:rPr>
          <w:rFonts w:eastAsia="Calibri"/>
          <w:szCs w:val="28"/>
          <w:lang w:eastAsia="en-US"/>
        </w:rPr>
        <w:t>Нуртазин</w:t>
      </w:r>
      <w:proofErr w:type="spellEnd"/>
      <w:r w:rsidRPr="00874593">
        <w:rPr>
          <w:rFonts w:eastAsia="Calibri"/>
          <w:szCs w:val="28"/>
          <w:lang w:eastAsia="en-US"/>
        </w:rPr>
        <w:t xml:space="preserve"> В.С. – руководитель Регионального исполнительного комитета Астраханского регионального отделения Партии «ЕДИНАЯ РОССИЯ»</w:t>
      </w:r>
    </w:p>
    <w:p w:rsidR="00874593" w:rsidRPr="00874593" w:rsidRDefault="00874593" w:rsidP="00874593">
      <w:pPr>
        <w:ind w:firstLine="709"/>
        <w:jc w:val="both"/>
        <w:rPr>
          <w:rFonts w:eastAsia="Calibri"/>
          <w:szCs w:val="28"/>
          <w:lang w:eastAsia="en-US"/>
        </w:rPr>
      </w:pPr>
      <w:r w:rsidRPr="00874593">
        <w:rPr>
          <w:rFonts w:eastAsia="Calibri"/>
          <w:szCs w:val="28"/>
          <w:lang w:eastAsia="en-US"/>
        </w:rPr>
        <w:t>Полянская Э.В. – заместитель председателя Правительства Астраханской области – министр экономического развития Астраханской области.</w:t>
      </w:r>
    </w:p>
    <w:p w:rsidR="00323305" w:rsidRDefault="00874593" w:rsidP="00874593">
      <w:pPr>
        <w:ind w:firstLine="709"/>
        <w:jc w:val="both"/>
        <w:rPr>
          <w:color w:val="000000"/>
          <w:szCs w:val="28"/>
        </w:rPr>
      </w:pPr>
      <w:r w:rsidRPr="00874593">
        <w:rPr>
          <w:rFonts w:eastAsia="Calibri"/>
          <w:szCs w:val="28"/>
          <w:lang w:eastAsia="en-US"/>
        </w:rPr>
        <w:t>2. Постановление вступает в силу со дня его официального опубликов</w:t>
      </w:r>
      <w:r w:rsidRPr="00874593">
        <w:rPr>
          <w:rFonts w:eastAsia="Calibri"/>
          <w:szCs w:val="28"/>
          <w:lang w:eastAsia="en-US"/>
        </w:rPr>
        <w:t>а</w:t>
      </w:r>
      <w:r w:rsidRPr="00874593">
        <w:rPr>
          <w:rFonts w:eastAsia="Calibri"/>
          <w:szCs w:val="28"/>
          <w:lang w:eastAsia="en-US"/>
        </w:rPr>
        <w:t>ния.</w:t>
      </w:r>
    </w:p>
    <w:p w:rsidR="00C83951" w:rsidRDefault="00C83951" w:rsidP="00003DCA">
      <w:pPr>
        <w:jc w:val="both"/>
        <w:rPr>
          <w:color w:val="000000"/>
          <w:szCs w:val="28"/>
        </w:rPr>
      </w:pPr>
    </w:p>
    <w:p w:rsidR="00C83951" w:rsidRDefault="00C83951" w:rsidP="00003DCA">
      <w:pPr>
        <w:jc w:val="both"/>
        <w:rPr>
          <w:color w:val="000000"/>
          <w:szCs w:val="28"/>
        </w:rPr>
      </w:pPr>
    </w:p>
    <w:p w:rsidR="00874593" w:rsidRDefault="00874593" w:rsidP="00003DCA">
      <w:pPr>
        <w:jc w:val="both"/>
        <w:rPr>
          <w:color w:val="000000"/>
          <w:szCs w:val="28"/>
        </w:rPr>
      </w:pPr>
      <w:bookmarkStart w:id="1" w:name="_GoBack"/>
      <w:bookmarkEnd w:id="1"/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1369"/>
        <w:gridCol w:w="3178"/>
      </w:tblGrid>
      <w:tr w:rsidR="0036487B" w:rsidRPr="00333239" w:rsidTr="00FB1284">
        <w:sdt>
          <w:sdtPr>
            <w:rPr>
              <w:color w:val="000000"/>
              <w:szCs w:val="28"/>
            </w:rPr>
            <w:alias w:val="Должность подпис"/>
            <w:tag w:val="Должность подпис"/>
            <w:id w:val="-333303354"/>
            <w:lock w:val="sdtLocked"/>
            <w:placeholder>
              <w:docPart w:val="1328649D8CF64379A385A03DE8458523"/>
            </w:placeholder>
          </w:sdtPr>
          <w:sdtEndPr/>
          <w:sdtContent>
            <w:tc>
              <w:tcPr>
                <w:tcW w:w="5211" w:type="dxa"/>
                <w:shd w:val="clear" w:color="auto" w:fill="auto"/>
              </w:tcPr>
              <w:p w:rsidR="0036487B" w:rsidRPr="00333239" w:rsidRDefault="00C51A1D" w:rsidP="00C51A1D">
                <w:pPr>
                  <w:rPr>
                    <w:color w:val="000000"/>
                    <w:szCs w:val="28"/>
                  </w:rPr>
                </w:pPr>
                <w:r>
                  <w:rPr>
                    <w:color w:val="000000"/>
                    <w:szCs w:val="28"/>
                  </w:rPr>
                  <w:t>Губернатор Астраханской области</w:t>
                </w:r>
              </w:p>
            </w:tc>
          </w:sdtContent>
        </w:sdt>
        <w:tc>
          <w:tcPr>
            <w:tcW w:w="1369" w:type="dxa"/>
          </w:tcPr>
          <w:p w:rsidR="0036487B" w:rsidRDefault="0036487B" w:rsidP="00003DCA">
            <w:pPr>
              <w:jc w:val="right"/>
              <w:rPr>
                <w:color w:val="000000"/>
                <w:szCs w:val="28"/>
              </w:rPr>
            </w:pPr>
          </w:p>
        </w:tc>
        <w:sdt>
          <w:sdtPr>
            <w:rPr>
              <w:color w:val="000000"/>
              <w:szCs w:val="28"/>
            </w:rPr>
            <w:alias w:val="И. О. Фамилия Подпис"/>
            <w:tag w:val="И. О. Фамилия Подпис"/>
            <w:id w:val="-858651988"/>
            <w:lock w:val="sdtLocked"/>
            <w:placeholder>
              <w:docPart w:val="6FB566FA41734EFFB33E9957E17DBE95"/>
            </w:placeholder>
          </w:sdtPr>
          <w:sdtEndPr/>
          <w:sdtContent>
            <w:tc>
              <w:tcPr>
                <w:tcW w:w="3178" w:type="dxa"/>
                <w:shd w:val="clear" w:color="auto" w:fill="auto"/>
              </w:tcPr>
              <w:p w:rsidR="0036487B" w:rsidRPr="00333239" w:rsidRDefault="00382259" w:rsidP="00380A80">
                <w:pPr>
                  <w:jc w:val="right"/>
                  <w:rPr>
                    <w:color w:val="000000"/>
                    <w:szCs w:val="28"/>
                  </w:rPr>
                </w:pPr>
                <w:r>
                  <w:t>И.Ю. Бабушкин</w:t>
                </w:r>
              </w:p>
            </w:tc>
          </w:sdtContent>
        </w:sdt>
      </w:tr>
    </w:tbl>
    <w:p w:rsidR="00EE2A94" w:rsidRPr="00EE2A94" w:rsidRDefault="00EE2A94" w:rsidP="00EE2A94">
      <w:pPr>
        <w:jc w:val="both"/>
        <w:divId w:val="837430802"/>
      </w:pPr>
    </w:p>
    <w:sectPr w:rsidR="00EE2A94" w:rsidRPr="00EE2A94" w:rsidSect="00CA4C4A">
      <w:headerReference w:type="default" r:id="rId9"/>
      <w:pgSz w:w="11906" w:h="16838"/>
      <w:pgMar w:top="142" w:right="566" w:bottom="993" w:left="1701" w:header="567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597" w:rsidRDefault="006B4597" w:rsidP="000F6702">
      <w:r>
        <w:separator/>
      </w:r>
    </w:p>
  </w:endnote>
  <w:endnote w:type="continuationSeparator" w:id="0">
    <w:p w:rsidR="006B4597" w:rsidRDefault="006B4597" w:rsidP="000F6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597" w:rsidRDefault="006B4597" w:rsidP="000F6702">
      <w:r>
        <w:separator/>
      </w:r>
    </w:p>
  </w:footnote>
  <w:footnote w:type="continuationSeparator" w:id="0">
    <w:p w:rsidR="006B4597" w:rsidRDefault="006B4597" w:rsidP="000F67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2469207"/>
      <w:docPartObj>
        <w:docPartGallery w:val="Page Numbers (Top of Page)"/>
        <w:docPartUnique/>
      </w:docPartObj>
    </w:sdtPr>
    <w:sdtEndPr/>
    <w:sdtContent>
      <w:p w:rsidR="00E649BD" w:rsidRDefault="00E649BD">
        <w:pPr>
          <w:pStyle w:val="a7"/>
          <w:jc w:val="center"/>
        </w:pPr>
        <w:r w:rsidRPr="00C034AF">
          <w:rPr>
            <w:sz w:val="24"/>
          </w:rPr>
          <w:fldChar w:fldCharType="begin"/>
        </w:r>
        <w:r w:rsidRPr="00C034AF">
          <w:rPr>
            <w:sz w:val="24"/>
          </w:rPr>
          <w:instrText>PAGE   \* MERGEFORMAT</w:instrText>
        </w:r>
        <w:r w:rsidRPr="00C034AF">
          <w:rPr>
            <w:sz w:val="24"/>
          </w:rPr>
          <w:fldChar w:fldCharType="separate"/>
        </w:r>
        <w:r w:rsidR="00CA4C4A">
          <w:rPr>
            <w:noProof/>
            <w:sz w:val="24"/>
          </w:rPr>
          <w:t>2</w:t>
        </w:r>
        <w:r w:rsidRPr="00C034AF">
          <w:rPr>
            <w:sz w:val="24"/>
          </w:rPr>
          <w:fldChar w:fldCharType="end"/>
        </w:r>
      </w:p>
    </w:sdtContent>
  </w:sdt>
  <w:p w:rsidR="00E649BD" w:rsidRDefault="00E649B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7AC"/>
    <w:rsid w:val="00002CEE"/>
    <w:rsid w:val="000037BF"/>
    <w:rsid w:val="00003DCA"/>
    <w:rsid w:val="000077D9"/>
    <w:rsid w:val="0001420D"/>
    <w:rsid w:val="0001554F"/>
    <w:rsid w:val="00023075"/>
    <w:rsid w:val="0002390A"/>
    <w:rsid w:val="00033171"/>
    <w:rsid w:val="000363C5"/>
    <w:rsid w:val="00037A23"/>
    <w:rsid w:val="00040012"/>
    <w:rsid w:val="00040FAF"/>
    <w:rsid w:val="00043124"/>
    <w:rsid w:val="00047360"/>
    <w:rsid w:val="0005396E"/>
    <w:rsid w:val="00054EAD"/>
    <w:rsid w:val="0005516A"/>
    <w:rsid w:val="000707DF"/>
    <w:rsid w:val="00072A2C"/>
    <w:rsid w:val="00074E26"/>
    <w:rsid w:val="00075972"/>
    <w:rsid w:val="00075EF3"/>
    <w:rsid w:val="000818F5"/>
    <w:rsid w:val="000852D0"/>
    <w:rsid w:val="00090142"/>
    <w:rsid w:val="00090C7C"/>
    <w:rsid w:val="00092103"/>
    <w:rsid w:val="000A2540"/>
    <w:rsid w:val="000A4264"/>
    <w:rsid w:val="000B2EEE"/>
    <w:rsid w:val="000B3165"/>
    <w:rsid w:val="000B6D8C"/>
    <w:rsid w:val="000B7727"/>
    <w:rsid w:val="000C0A8F"/>
    <w:rsid w:val="000C2370"/>
    <w:rsid w:val="000C3CFE"/>
    <w:rsid w:val="000C74CC"/>
    <w:rsid w:val="000D4207"/>
    <w:rsid w:val="000D543D"/>
    <w:rsid w:val="000D7E24"/>
    <w:rsid w:val="000E2B88"/>
    <w:rsid w:val="000E3056"/>
    <w:rsid w:val="000E5910"/>
    <w:rsid w:val="000F3721"/>
    <w:rsid w:val="000F574A"/>
    <w:rsid w:val="000F590B"/>
    <w:rsid w:val="000F6702"/>
    <w:rsid w:val="00102DDD"/>
    <w:rsid w:val="001037F1"/>
    <w:rsid w:val="00103824"/>
    <w:rsid w:val="00105B9B"/>
    <w:rsid w:val="00111856"/>
    <w:rsid w:val="00115ACF"/>
    <w:rsid w:val="00122AB3"/>
    <w:rsid w:val="00127F29"/>
    <w:rsid w:val="00131825"/>
    <w:rsid w:val="00135B41"/>
    <w:rsid w:val="00135D53"/>
    <w:rsid w:val="00136F2E"/>
    <w:rsid w:val="00137683"/>
    <w:rsid w:val="0014057A"/>
    <w:rsid w:val="0014376C"/>
    <w:rsid w:val="00145066"/>
    <w:rsid w:val="00152ADD"/>
    <w:rsid w:val="0015632F"/>
    <w:rsid w:val="001578CA"/>
    <w:rsid w:val="00166A06"/>
    <w:rsid w:val="001753C4"/>
    <w:rsid w:val="00175479"/>
    <w:rsid w:val="0018403C"/>
    <w:rsid w:val="001914CC"/>
    <w:rsid w:val="00194FD0"/>
    <w:rsid w:val="001A17FD"/>
    <w:rsid w:val="001A352A"/>
    <w:rsid w:val="001A3541"/>
    <w:rsid w:val="001A48E3"/>
    <w:rsid w:val="001B042B"/>
    <w:rsid w:val="001B278B"/>
    <w:rsid w:val="001B4830"/>
    <w:rsid w:val="001B62AE"/>
    <w:rsid w:val="001B771B"/>
    <w:rsid w:val="001C0872"/>
    <w:rsid w:val="001C201F"/>
    <w:rsid w:val="001C2759"/>
    <w:rsid w:val="001D2DE4"/>
    <w:rsid w:val="001D49E7"/>
    <w:rsid w:val="001D4EFE"/>
    <w:rsid w:val="001D508B"/>
    <w:rsid w:val="001D56E7"/>
    <w:rsid w:val="001D6BDF"/>
    <w:rsid w:val="001E1DB1"/>
    <w:rsid w:val="001E4795"/>
    <w:rsid w:val="001E57ED"/>
    <w:rsid w:val="001F19EB"/>
    <w:rsid w:val="001F42D2"/>
    <w:rsid w:val="001F45F6"/>
    <w:rsid w:val="002012CE"/>
    <w:rsid w:val="00205BCF"/>
    <w:rsid w:val="002061C8"/>
    <w:rsid w:val="0020632B"/>
    <w:rsid w:val="00207604"/>
    <w:rsid w:val="0021167D"/>
    <w:rsid w:val="002117BD"/>
    <w:rsid w:val="0021519B"/>
    <w:rsid w:val="00220C54"/>
    <w:rsid w:val="00222424"/>
    <w:rsid w:val="00222B81"/>
    <w:rsid w:val="002246FA"/>
    <w:rsid w:val="002321C3"/>
    <w:rsid w:val="002344B7"/>
    <w:rsid w:val="002344CD"/>
    <w:rsid w:val="00237048"/>
    <w:rsid w:val="00240E89"/>
    <w:rsid w:val="00242135"/>
    <w:rsid w:val="00244E91"/>
    <w:rsid w:val="002476F7"/>
    <w:rsid w:val="002528C1"/>
    <w:rsid w:val="00252B03"/>
    <w:rsid w:val="00252C96"/>
    <w:rsid w:val="00255341"/>
    <w:rsid w:val="0025551D"/>
    <w:rsid w:val="00256DAF"/>
    <w:rsid w:val="002641C5"/>
    <w:rsid w:val="00271B7E"/>
    <w:rsid w:val="00277F22"/>
    <w:rsid w:val="00281E8C"/>
    <w:rsid w:val="0028381C"/>
    <w:rsid w:val="00285F51"/>
    <w:rsid w:val="00287266"/>
    <w:rsid w:val="00287E19"/>
    <w:rsid w:val="00292043"/>
    <w:rsid w:val="00295AC2"/>
    <w:rsid w:val="00295DD0"/>
    <w:rsid w:val="002A426A"/>
    <w:rsid w:val="002A57F5"/>
    <w:rsid w:val="002A7F94"/>
    <w:rsid w:val="002B2CA8"/>
    <w:rsid w:val="002B424E"/>
    <w:rsid w:val="002C47B8"/>
    <w:rsid w:val="002E0299"/>
    <w:rsid w:val="002E3DF5"/>
    <w:rsid w:val="002E77B1"/>
    <w:rsid w:val="002F1071"/>
    <w:rsid w:val="002F23F5"/>
    <w:rsid w:val="002F537D"/>
    <w:rsid w:val="003029AF"/>
    <w:rsid w:val="0030605E"/>
    <w:rsid w:val="00306074"/>
    <w:rsid w:val="00306F2D"/>
    <w:rsid w:val="00307363"/>
    <w:rsid w:val="0032031F"/>
    <w:rsid w:val="00322705"/>
    <w:rsid w:val="00323305"/>
    <w:rsid w:val="00326AE1"/>
    <w:rsid w:val="00333239"/>
    <w:rsid w:val="003371C0"/>
    <w:rsid w:val="00341169"/>
    <w:rsid w:val="003443FE"/>
    <w:rsid w:val="00346344"/>
    <w:rsid w:val="00346615"/>
    <w:rsid w:val="003548F9"/>
    <w:rsid w:val="00357093"/>
    <w:rsid w:val="00357ED4"/>
    <w:rsid w:val="0036487B"/>
    <w:rsid w:val="003653B6"/>
    <w:rsid w:val="003709F1"/>
    <w:rsid w:val="00370A13"/>
    <w:rsid w:val="00371A38"/>
    <w:rsid w:val="00371E63"/>
    <w:rsid w:val="00380A80"/>
    <w:rsid w:val="00382259"/>
    <w:rsid w:val="003845DB"/>
    <w:rsid w:val="00384726"/>
    <w:rsid w:val="00385424"/>
    <w:rsid w:val="003855BA"/>
    <w:rsid w:val="00387DB0"/>
    <w:rsid w:val="00392F39"/>
    <w:rsid w:val="0039439C"/>
    <w:rsid w:val="0039569B"/>
    <w:rsid w:val="00395988"/>
    <w:rsid w:val="00395F9D"/>
    <w:rsid w:val="003A087A"/>
    <w:rsid w:val="003A1516"/>
    <w:rsid w:val="003A4850"/>
    <w:rsid w:val="003A754D"/>
    <w:rsid w:val="003B22D6"/>
    <w:rsid w:val="003B23F4"/>
    <w:rsid w:val="003B7A0F"/>
    <w:rsid w:val="003C70AC"/>
    <w:rsid w:val="003D20E4"/>
    <w:rsid w:val="003D2EEA"/>
    <w:rsid w:val="003D3010"/>
    <w:rsid w:val="003D4EC8"/>
    <w:rsid w:val="003D5D28"/>
    <w:rsid w:val="003D6138"/>
    <w:rsid w:val="003D660C"/>
    <w:rsid w:val="003E17BB"/>
    <w:rsid w:val="003E2418"/>
    <w:rsid w:val="003E6A9C"/>
    <w:rsid w:val="003F20C7"/>
    <w:rsid w:val="003F2A06"/>
    <w:rsid w:val="004027FF"/>
    <w:rsid w:val="00404FDC"/>
    <w:rsid w:val="00410E4B"/>
    <w:rsid w:val="00425EC4"/>
    <w:rsid w:val="00427CD6"/>
    <w:rsid w:val="00430530"/>
    <w:rsid w:val="00432408"/>
    <w:rsid w:val="00432D44"/>
    <w:rsid w:val="004337C4"/>
    <w:rsid w:val="004342FF"/>
    <w:rsid w:val="004367F0"/>
    <w:rsid w:val="004375E4"/>
    <w:rsid w:val="00441804"/>
    <w:rsid w:val="0044228A"/>
    <w:rsid w:val="0044602B"/>
    <w:rsid w:val="004535FD"/>
    <w:rsid w:val="00453FAF"/>
    <w:rsid w:val="00462B2E"/>
    <w:rsid w:val="00464D2D"/>
    <w:rsid w:val="004655A1"/>
    <w:rsid w:val="004659D5"/>
    <w:rsid w:val="0046701B"/>
    <w:rsid w:val="0047002D"/>
    <w:rsid w:val="00470DAB"/>
    <w:rsid w:val="00475579"/>
    <w:rsid w:val="00475706"/>
    <w:rsid w:val="00481C07"/>
    <w:rsid w:val="00483AD2"/>
    <w:rsid w:val="00483CBE"/>
    <w:rsid w:val="00485521"/>
    <w:rsid w:val="0048716B"/>
    <w:rsid w:val="00490C17"/>
    <w:rsid w:val="00494B7F"/>
    <w:rsid w:val="004976B8"/>
    <w:rsid w:val="004A3CDC"/>
    <w:rsid w:val="004A635D"/>
    <w:rsid w:val="004A6DB7"/>
    <w:rsid w:val="004A700E"/>
    <w:rsid w:val="004C0AD1"/>
    <w:rsid w:val="004C1048"/>
    <w:rsid w:val="004C453A"/>
    <w:rsid w:val="004D4DEE"/>
    <w:rsid w:val="004D586C"/>
    <w:rsid w:val="004D6F59"/>
    <w:rsid w:val="004F13A8"/>
    <w:rsid w:val="004F393E"/>
    <w:rsid w:val="004F39EB"/>
    <w:rsid w:val="00504C94"/>
    <w:rsid w:val="00506227"/>
    <w:rsid w:val="00511D21"/>
    <w:rsid w:val="005135F4"/>
    <w:rsid w:val="005208C1"/>
    <w:rsid w:val="0052246A"/>
    <w:rsid w:val="00523635"/>
    <w:rsid w:val="005238EF"/>
    <w:rsid w:val="00533D1A"/>
    <w:rsid w:val="0054265D"/>
    <w:rsid w:val="00543DAF"/>
    <w:rsid w:val="00544163"/>
    <w:rsid w:val="00545247"/>
    <w:rsid w:val="00545EEF"/>
    <w:rsid w:val="005506BB"/>
    <w:rsid w:val="0055166B"/>
    <w:rsid w:val="00552667"/>
    <w:rsid w:val="00556A77"/>
    <w:rsid w:val="005615C0"/>
    <w:rsid w:val="00562CA1"/>
    <w:rsid w:val="00567906"/>
    <w:rsid w:val="00574958"/>
    <w:rsid w:val="00575672"/>
    <w:rsid w:val="00577C0F"/>
    <w:rsid w:val="00580742"/>
    <w:rsid w:val="00580AA9"/>
    <w:rsid w:val="00581F3C"/>
    <w:rsid w:val="0058390D"/>
    <w:rsid w:val="00583F23"/>
    <w:rsid w:val="00597067"/>
    <w:rsid w:val="005A0FE3"/>
    <w:rsid w:val="005A475C"/>
    <w:rsid w:val="005A47E8"/>
    <w:rsid w:val="005B49C5"/>
    <w:rsid w:val="005B713F"/>
    <w:rsid w:val="005C11EF"/>
    <w:rsid w:val="005C1558"/>
    <w:rsid w:val="005C3085"/>
    <w:rsid w:val="005C494F"/>
    <w:rsid w:val="005C51AD"/>
    <w:rsid w:val="005D1375"/>
    <w:rsid w:val="005E010E"/>
    <w:rsid w:val="005E0CE2"/>
    <w:rsid w:val="005E124F"/>
    <w:rsid w:val="005E6E1E"/>
    <w:rsid w:val="005F2558"/>
    <w:rsid w:val="005F46C8"/>
    <w:rsid w:val="005F7A5E"/>
    <w:rsid w:val="006027FD"/>
    <w:rsid w:val="00606046"/>
    <w:rsid w:val="00620664"/>
    <w:rsid w:val="00625964"/>
    <w:rsid w:val="0063279F"/>
    <w:rsid w:val="006362E4"/>
    <w:rsid w:val="00640A61"/>
    <w:rsid w:val="00641198"/>
    <w:rsid w:val="00642D9D"/>
    <w:rsid w:val="006436DC"/>
    <w:rsid w:val="00652C02"/>
    <w:rsid w:val="006609AC"/>
    <w:rsid w:val="00666EE3"/>
    <w:rsid w:val="00670A11"/>
    <w:rsid w:val="0067453B"/>
    <w:rsid w:val="0067539D"/>
    <w:rsid w:val="0067639C"/>
    <w:rsid w:val="00682A3C"/>
    <w:rsid w:val="00685CEF"/>
    <w:rsid w:val="006872A0"/>
    <w:rsid w:val="006929CB"/>
    <w:rsid w:val="00696A44"/>
    <w:rsid w:val="006977AC"/>
    <w:rsid w:val="006A60ED"/>
    <w:rsid w:val="006B13BE"/>
    <w:rsid w:val="006B1623"/>
    <w:rsid w:val="006B28E3"/>
    <w:rsid w:val="006B31C1"/>
    <w:rsid w:val="006B4597"/>
    <w:rsid w:val="006C09F3"/>
    <w:rsid w:val="006C2338"/>
    <w:rsid w:val="006C4DEB"/>
    <w:rsid w:val="006C5E99"/>
    <w:rsid w:val="006C6AE9"/>
    <w:rsid w:val="006D1E04"/>
    <w:rsid w:val="006D5A42"/>
    <w:rsid w:val="006D5F7A"/>
    <w:rsid w:val="006D634E"/>
    <w:rsid w:val="006D77A6"/>
    <w:rsid w:val="006E1447"/>
    <w:rsid w:val="006F0765"/>
    <w:rsid w:val="006F5242"/>
    <w:rsid w:val="006F6FF6"/>
    <w:rsid w:val="007066E3"/>
    <w:rsid w:val="0071057F"/>
    <w:rsid w:val="00731775"/>
    <w:rsid w:val="007320A0"/>
    <w:rsid w:val="0073575F"/>
    <w:rsid w:val="007368F5"/>
    <w:rsid w:val="007376CE"/>
    <w:rsid w:val="007425B3"/>
    <w:rsid w:val="00744745"/>
    <w:rsid w:val="007530B6"/>
    <w:rsid w:val="007534F2"/>
    <w:rsid w:val="00757501"/>
    <w:rsid w:val="00757691"/>
    <w:rsid w:val="00757E21"/>
    <w:rsid w:val="00760886"/>
    <w:rsid w:val="00761241"/>
    <w:rsid w:val="00761FB4"/>
    <w:rsid w:val="007629C5"/>
    <w:rsid w:val="007650A7"/>
    <w:rsid w:val="00770A58"/>
    <w:rsid w:val="007870A0"/>
    <w:rsid w:val="00791A41"/>
    <w:rsid w:val="00791DEA"/>
    <w:rsid w:val="007A11AF"/>
    <w:rsid w:val="007A6EA7"/>
    <w:rsid w:val="007B080B"/>
    <w:rsid w:val="007B5554"/>
    <w:rsid w:val="007C5D83"/>
    <w:rsid w:val="007C7FD2"/>
    <w:rsid w:val="007E024B"/>
    <w:rsid w:val="007E1E4E"/>
    <w:rsid w:val="007E4C48"/>
    <w:rsid w:val="007E7CC4"/>
    <w:rsid w:val="007F6A09"/>
    <w:rsid w:val="007F76A6"/>
    <w:rsid w:val="00807197"/>
    <w:rsid w:val="00812408"/>
    <w:rsid w:val="00812861"/>
    <w:rsid w:val="0082107B"/>
    <w:rsid w:val="00824C28"/>
    <w:rsid w:val="008251B3"/>
    <w:rsid w:val="008270FA"/>
    <w:rsid w:val="00836E8C"/>
    <w:rsid w:val="00845D9E"/>
    <w:rsid w:val="008463F0"/>
    <w:rsid w:val="008466ED"/>
    <w:rsid w:val="008513DB"/>
    <w:rsid w:val="00851D1D"/>
    <w:rsid w:val="00853A06"/>
    <w:rsid w:val="00857998"/>
    <w:rsid w:val="0086087D"/>
    <w:rsid w:val="008623E0"/>
    <w:rsid w:val="00866343"/>
    <w:rsid w:val="0086757C"/>
    <w:rsid w:val="00870588"/>
    <w:rsid w:val="00873AFB"/>
    <w:rsid w:val="00874593"/>
    <w:rsid w:val="008766F2"/>
    <w:rsid w:val="00876768"/>
    <w:rsid w:val="0088083A"/>
    <w:rsid w:val="0088407E"/>
    <w:rsid w:val="008858EF"/>
    <w:rsid w:val="00887ED2"/>
    <w:rsid w:val="00891BF0"/>
    <w:rsid w:val="00892104"/>
    <w:rsid w:val="008926CF"/>
    <w:rsid w:val="008A0355"/>
    <w:rsid w:val="008A5482"/>
    <w:rsid w:val="008A5E97"/>
    <w:rsid w:val="008B0BCA"/>
    <w:rsid w:val="008B5054"/>
    <w:rsid w:val="008B5AD3"/>
    <w:rsid w:val="008C0B38"/>
    <w:rsid w:val="008C50BE"/>
    <w:rsid w:val="008C7857"/>
    <w:rsid w:val="008D37DD"/>
    <w:rsid w:val="008D3F5C"/>
    <w:rsid w:val="008D5A45"/>
    <w:rsid w:val="008E541F"/>
    <w:rsid w:val="008F0F1E"/>
    <w:rsid w:val="00905980"/>
    <w:rsid w:val="00905C44"/>
    <w:rsid w:val="00917E67"/>
    <w:rsid w:val="00921B60"/>
    <w:rsid w:val="00922C66"/>
    <w:rsid w:val="0092443E"/>
    <w:rsid w:val="00925194"/>
    <w:rsid w:val="00932F74"/>
    <w:rsid w:val="009331AF"/>
    <w:rsid w:val="009346A4"/>
    <w:rsid w:val="00935276"/>
    <w:rsid w:val="009461F5"/>
    <w:rsid w:val="00946226"/>
    <w:rsid w:val="009520BC"/>
    <w:rsid w:val="00953A7A"/>
    <w:rsid w:val="00962C0C"/>
    <w:rsid w:val="00964F74"/>
    <w:rsid w:val="00965AF6"/>
    <w:rsid w:val="00966A72"/>
    <w:rsid w:val="009835DD"/>
    <w:rsid w:val="00984537"/>
    <w:rsid w:val="0099101F"/>
    <w:rsid w:val="00994489"/>
    <w:rsid w:val="009973D9"/>
    <w:rsid w:val="009A0F0E"/>
    <w:rsid w:val="009A1D34"/>
    <w:rsid w:val="009B071F"/>
    <w:rsid w:val="009B1C0F"/>
    <w:rsid w:val="009B422D"/>
    <w:rsid w:val="009B7712"/>
    <w:rsid w:val="009B77DC"/>
    <w:rsid w:val="009C2C70"/>
    <w:rsid w:val="009C5156"/>
    <w:rsid w:val="009D4C02"/>
    <w:rsid w:val="009D601D"/>
    <w:rsid w:val="009E2D73"/>
    <w:rsid w:val="009E65DE"/>
    <w:rsid w:val="009E7E2B"/>
    <w:rsid w:val="009F0CC0"/>
    <w:rsid w:val="009F362B"/>
    <w:rsid w:val="009F3F69"/>
    <w:rsid w:val="009F78A8"/>
    <w:rsid w:val="00A053BE"/>
    <w:rsid w:val="00A12C25"/>
    <w:rsid w:val="00A1483B"/>
    <w:rsid w:val="00A16F6F"/>
    <w:rsid w:val="00A247DB"/>
    <w:rsid w:val="00A256E2"/>
    <w:rsid w:val="00A26678"/>
    <w:rsid w:val="00A26BB3"/>
    <w:rsid w:val="00A30407"/>
    <w:rsid w:val="00A31393"/>
    <w:rsid w:val="00A3161A"/>
    <w:rsid w:val="00A37712"/>
    <w:rsid w:val="00A401BF"/>
    <w:rsid w:val="00A5453C"/>
    <w:rsid w:val="00A54BA6"/>
    <w:rsid w:val="00A56340"/>
    <w:rsid w:val="00A5727A"/>
    <w:rsid w:val="00A6376B"/>
    <w:rsid w:val="00A65251"/>
    <w:rsid w:val="00A701B3"/>
    <w:rsid w:val="00A8047D"/>
    <w:rsid w:val="00A87E53"/>
    <w:rsid w:val="00A911E0"/>
    <w:rsid w:val="00A917E3"/>
    <w:rsid w:val="00A92FE5"/>
    <w:rsid w:val="00A930B0"/>
    <w:rsid w:val="00A936FF"/>
    <w:rsid w:val="00A95A46"/>
    <w:rsid w:val="00AA20D8"/>
    <w:rsid w:val="00AA2481"/>
    <w:rsid w:val="00AA3049"/>
    <w:rsid w:val="00AA6BF6"/>
    <w:rsid w:val="00AB0E05"/>
    <w:rsid w:val="00AB1D44"/>
    <w:rsid w:val="00AB29D5"/>
    <w:rsid w:val="00AB556D"/>
    <w:rsid w:val="00AB6B5D"/>
    <w:rsid w:val="00AB7561"/>
    <w:rsid w:val="00AB7632"/>
    <w:rsid w:val="00AC0602"/>
    <w:rsid w:val="00AC56C0"/>
    <w:rsid w:val="00AC7454"/>
    <w:rsid w:val="00AD1DD8"/>
    <w:rsid w:val="00AD204F"/>
    <w:rsid w:val="00AD628D"/>
    <w:rsid w:val="00AD76CA"/>
    <w:rsid w:val="00AE0848"/>
    <w:rsid w:val="00AE234C"/>
    <w:rsid w:val="00AE2514"/>
    <w:rsid w:val="00AE259F"/>
    <w:rsid w:val="00AE6114"/>
    <w:rsid w:val="00AF1F9F"/>
    <w:rsid w:val="00AF222A"/>
    <w:rsid w:val="00AF2EF9"/>
    <w:rsid w:val="00AF502A"/>
    <w:rsid w:val="00B012CD"/>
    <w:rsid w:val="00B027F3"/>
    <w:rsid w:val="00B04B84"/>
    <w:rsid w:val="00B0689A"/>
    <w:rsid w:val="00B06CF5"/>
    <w:rsid w:val="00B10B86"/>
    <w:rsid w:val="00B1207E"/>
    <w:rsid w:val="00B20646"/>
    <w:rsid w:val="00B206C3"/>
    <w:rsid w:val="00B21AC5"/>
    <w:rsid w:val="00B33C37"/>
    <w:rsid w:val="00B3417C"/>
    <w:rsid w:val="00B35BF5"/>
    <w:rsid w:val="00B36C9B"/>
    <w:rsid w:val="00B3700D"/>
    <w:rsid w:val="00B40804"/>
    <w:rsid w:val="00B50ECE"/>
    <w:rsid w:val="00B547DA"/>
    <w:rsid w:val="00B54C36"/>
    <w:rsid w:val="00B663B7"/>
    <w:rsid w:val="00B707D2"/>
    <w:rsid w:val="00B7125E"/>
    <w:rsid w:val="00B7372E"/>
    <w:rsid w:val="00B74796"/>
    <w:rsid w:val="00B750D2"/>
    <w:rsid w:val="00B826D4"/>
    <w:rsid w:val="00B936CC"/>
    <w:rsid w:val="00B94046"/>
    <w:rsid w:val="00B95F0A"/>
    <w:rsid w:val="00B96643"/>
    <w:rsid w:val="00B96D11"/>
    <w:rsid w:val="00BA3D8C"/>
    <w:rsid w:val="00BA6A36"/>
    <w:rsid w:val="00BA7E2D"/>
    <w:rsid w:val="00BB16EC"/>
    <w:rsid w:val="00BB2EBB"/>
    <w:rsid w:val="00BB3D53"/>
    <w:rsid w:val="00BB5E34"/>
    <w:rsid w:val="00BB63EE"/>
    <w:rsid w:val="00BC4E52"/>
    <w:rsid w:val="00BC6929"/>
    <w:rsid w:val="00BD4EAB"/>
    <w:rsid w:val="00BE08A8"/>
    <w:rsid w:val="00BE477E"/>
    <w:rsid w:val="00BE568E"/>
    <w:rsid w:val="00BF1A88"/>
    <w:rsid w:val="00BF2091"/>
    <w:rsid w:val="00BF48E8"/>
    <w:rsid w:val="00BF74ED"/>
    <w:rsid w:val="00C006FF"/>
    <w:rsid w:val="00C02D5D"/>
    <w:rsid w:val="00C034AF"/>
    <w:rsid w:val="00C04758"/>
    <w:rsid w:val="00C06ED6"/>
    <w:rsid w:val="00C06F29"/>
    <w:rsid w:val="00C07832"/>
    <w:rsid w:val="00C07D26"/>
    <w:rsid w:val="00C11E19"/>
    <w:rsid w:val="00C11E63"/>
    <w:rsid w:val="00C16869"/>
    <w:rsid w:val="00C169C6"/>
    <w:rsid w:val="00C22B8E"/>
    <w:rsid w:val="00C27AA7"/>
    <w:rsid w:val="00C31025"/>
    <w:rsid w:val="00C37DCB"/>
    <w:rsid w:val="00C40D33"/>
    <w:rsid w:val="00C41E8B"/>
    <w:rsid w:val="00C4575B"/>
    <w:rsid w:val="00C50DEB"/>
    <w:rsid w:val="00C50E3A"/>
    <w:rsid w:val="00C51A1D"/>
    <w:rsid w:val="00C528EF"/>
    <w:rsid w:val="00C53BAB"/>
    <w:rsid w:val="00C55F1D"/>
    <w:rsid w:val="00C67A63"/>
    <w:rsid w:val="00C71CC6"/>
    <w:rsid w:val="00C72699"/>
    <w:rsid w:val="00C74F11"/>
    <w:rsid w:val="00C7550E"/>
    <w:rsid w:val="00C77F99"/>
    <w:rsid w:val="00C80619"/>
    <w:rsid w:val="00C8205A"/>
    <w:rsid w:val="00C83951"/>
    <w:rsid w:val="00C83B91"/>
    <w:rsid w:val="00C9031B"/>
    <w:rsid w:val="00C93597"/>
    <w:rsid w:val="00C9381F"/>
    <w:rsid w:val="00CA074C"/>
    <w:rsid w:val="00CA0BBB"/>
    <w:rsid w:val="00CA2F26"/>
    <w:rsid w:val="00CA34E0"/>
    <w:rsid w:val="00CA4C4A"/>
    <w:rsid w:val="00CA5EB1"/>
    <w:rsid w:val="00CB1EBE"/>
    <w:rsid w:val="00CB5375"/>
    <w:rsid w:val="00CB7297"/>
    <w:rsid w:val="00CC15BC"/>
    <w:rsid w:val="00CC1DC9"/>
    <w:rsid w:val="00CC54BE"/>
    <w:rsid w:val="00CD11CC"/>
    <w:rsid w:val="00CD6B8E"/>
    <w:rsid w:val="00CE2355"/>
    <w:rsid w:val="00CE7549"/>
    <w:rsid w:val="00CF7490"/>
    <w:rsid w:val="00D00658"/>
    <w:rsid w:val="00D0408C"/>
    <w:rsid w:val="00D142CB"/>
    <w:rsid w:val="00D23A59"/>
    <w:rsid w:val="00D26CF7"/>
    <w:rsid w:val="00D27069"/>
    <w:rsid w:val="00D36632"/>
    <w:rsid w:val="00D4024F"/>
    <w:rsid w:val="00D431CB"/>
    <w:rsid w:val="00D505D9"/>
    <w:rsid w:val="00D530DA"/>
    <w:rsid w:val="00D60F4D"/>
    <w:rsid w:val="00D622EC"/>
    <w:rsid w:val="00D7555A"/>
    <w:rsid w:val="00D76F73"/>
    <w:rsid w:val="00D8662F"/>
    <w:rsid w:val="00D90ED9"/>
    <w:rsid w:val="00D950E3"/>
    <w:rsid w:val="00D95840"/>
    <w:rsid w:val="00D96A69"/>
    <w:rsid w:val="00DA15C7"/>
    <w:rsid w:val="00DA5F98"/>
    <w:rsid w:val="00DB217A"/>
    <w:rsid w:val="00DB5D4D"/>
    <w:rsid w:val="00DB645D"/>
    <w:rsid w:val="00DB772D"/>
    <w:rsid w:val="00DC315A"/>
    <w:rsid w:val="00DD13C3"/>
    <w:rsid w:val="00DD13C9"/>
    <w:rsid w:val="00DE07CC"/>
    <w:rsid w:val="00DF1546"/>
    <w:rsid w:val="00DF2011"/>
    <w:rsid w:val="00DF499E"/>
    <w:rsid w:val="00DF5D0B"/>
    <w:rsid w:val="00DF6639"/>
    <w:rsid w:val="00DF74EB"/>
    <w:rsid w:val="00E01E86"/>
    <w:rsid w:val="00E02555"/>
    <w:rsid w:val="00E033AC"/>
    <w:rsid w:val="00E1072C"/>
    <w:rsid w:val="00E33409"/>
    <w:rsid w:val="00E4303F"/>
    <w:rsid w:val="00E433CF"/>
    <w:rsid w:val="00E50C5D"/>
    <w:rsid w:val="00E54205"/>
    <w:rsid w:val="00E55131"/>
    <w:rsid w:val="00E55C2D"/>
    <w:rsid w:val="00E649BD"/>
    <w:rsid w:val="00E705BC"/>
    <w:rsid w:val="00E723F4"/>
    <w:rsid w:val="00E755C3"/>
    <w:rsid w:val="00E7698E"/>
    <w:rsid w:val="00E81B23"/>
    <w:rsid w:val="00E8691C"/>
    <w:rsid w:val="00E91D2B"/>
    <w:rsid w:val="00E9647E"/>
    <w:rsid w:val="00EA3C63"/>
    <w:rsid w:val="00EB6C7D"/>
    <w:rsid w:val="00EC0C35"/>
    <w:rsid w:val="00EC3DA3"/>
    <w:rsid w:val="00ED122D"/>
    <w:rsid w:val="00ED1650"/>
    <w:rsid w:val="00ED2C05"/>
    <w:rsid w:val="00ED481F"/>
    <w:rsid w:val="00ED6522"/>
    <w:rsid w:val="00ED6786"/>
    <w:rsid w:val="00EE2A94"/>
    <w:rsid w:val="00EE4A2A"/>
    <w:rsid w:val="00EF0782"/>
    <w:rsid w:val="00EF1CA4"/>
    <w:rsid w:val="00EF20DC"/>
    <w:rsid w:val="00EF2686"/>
    <w:rsid w:val="00EF284F"/>
    <w:rsid w:val="00EF45F4"/>
    <w:rsid w:val="00EF5458"/>
    <w:rsid w:val="00EF54A2"/>
    <w:rsid w:val="00F00A36"/>
    <w:rsid w:val="00F0278C"/>
    <w:rsid w:val="00F03EDA"/>
    <w:rsid w:val="00F06F42"/>
    <w:rsid w:val="00F144FB"/>
    <w:rsid w:val="00F14711"/>
    <w:rsid w:val="00F162C8"/>
    <w:rsid w:val="00F23C39"/>
    <w:rsid w:val="00F24440"/>
    <w:rsid w:val="00F272B0"/>
    <w:rsid w:val="00F35FB6"/>
    <w:rsid w:val="00F36133"/>
    <w:rsid w:val="00F372E5"/>
    <w:rsid w:val="00F37CF6"/>
    <w:rsid w:val="00F42CAB"/>
    <w:rsid w:val="00F47644"/>
    <w:rsid w:val="00F51CA8"/>
    <w:rsid w:val="00F606AF"/>
    <w:rsid w:val="00F64C69"/>
    <w:rsid w:val="00F71E22"/>
    <w:rsid w:val="00F73729"/>
    <w:rsid w:val="00F74857"/>
    <w:rsid w:val="00F755E4"/>
    <w:rsid w:val="00F76039"/>
    <w:rsid w:val="00F8450E"/>
    <w:rsid w:val="00F84AA6"/>
    <w:rsid w:val="00F91BC2"/>
    <w:rsid w:val="00FA47B0"/>
    <w:rsid w:val="00FA51C6"/>
    <w:rsid w:val="00FB096B"/>
    <w:rsid w:val="00FB1284"/>
    <w:rsid w:val="00FB3837"/>
    <w:rsid w:val="00FB3A4D"/>
    <w:rsid w:val="00FB4ABE"/>
    <w:rsid w:val="00FB7DE9"/>
    <w:rsid w:val="00FC16AD"/>
    <w:rsid w:val="00FE1156"/>
    <w:rsid w:val="00FE4CAB"/>
    <w:rsid w:val="00FE5B40"/>
    <w:rsid w:val="00FF52B3"/>
    <w:rsid w:val="00FF6D52"/>
    <w:rsid w:val="00FF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6D4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A11A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333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A8047D"/>
    <w:rPr>
      <w:color w:val="0000FF"/>
      <w:u w:val="single"/>
    </w:rPr>
  </w:style>
  <w:style w:type="character" w:styleId="a6">
    <w:name w:val="line number"/>
    <w:rsid w:val="000F6702"/>
  </w:style>
  <w:style w:type="paragraph" w:styleId="a7">
    <w:name w:val="header"/>
    <w:basedOn w:val="a"/>
    <w:link w:val="a8"/>
    <w:uiPriority w:val="99"/>
    <w:rsid w:val="000F670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F6702"/>
    <w:rPr>
      <w:sz w:val="28"/>
    </w:rPr>
  </w:style>
  <w:style w:type="paragraph" w:styleId="a9">
    <w:name w:val="footer"/>
    <w:basedOn w:val="a"/>
    <w:link w:val="aa"/>
    <w:rsid w:val="000F670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0F6702"/>
    <w:rPr>
      <w:sz w:val="28"/>
    </w:rPr>
  </w:style>
  <w:style w:type="character" w:styleId="ab">
    <w:name w:val="Placeholder Text"/>
    <w:basedOn w:val="a0"/>
    <w:uiPriority w:val="99"/>
    <w:semiHidden/>
    <w:rsid w:val="00380A80"/>
    <w:rPr>
      <w:color w:val="808080"/>
    </w:rPr>
  </w:style>
  <w:style w:type="paragraph" w:styleId="ac">
    <w:name w:val="Body Text"/>
    <w:basedOn w:val="a"/>
    <w:link w:val="ad"/>
    <w:semiHidden/>
    <w:unhideWhenUsed/>
    <w:rsid w:val="007F76A6"/>
    <w:rPr>
      <w:b/>
      <w:lang w:val="x-none"/>
    </w:rPr>
  </w:style>
  <w:style w:type="character" w:customStyle="1" w:styleId="ad">
    <w:name w:val="Основной текст Знак"/>
    <w:basedOn w:val="a0"/>
    <w:link w:val="ac"/>
    <w:semiHidden/>
    <w:rsid w:val="007F76A6"/>
    <w:rPr>
      <w:b/>
      <w:sz w:val="28"/>
      <w:lang w:val="x-none"/>
    </w:rPr>
  </w:style>
  <w:style w:type="paragraph" w:styleId="ae">
    <w:name w:val="Normal (Web)"/>
    <w:basedOn w:val="a"/>
    <w:uiPriority w:val="99"/>
    <w:unhideWhenUsed/>
    <w:rsid w:val="004337C4"/>
    <w:pPr>
      <w:spacing w:before="100" w:beforeAutospacing="1" w:after="100" w:afterAutospacing="1"/>
    </w:pPr>
    <w:rPr>
      <w:sz w:val="24"/>
      <w:szCs w:val="24"/>
    </w:rPr>
  </w:style>
  <w:style w:type="paragraph" w:styleId="3">
    <w:name w:val="Body Text 3"/>
    <w:basedOn w:val="a"/>
    <w:link w:val="31"/>
    <w:uiPriority w:val="99"/>
    <w:unhideWhenUsed/>
    <w:rsid w:val="009B7712"/>
    <w:pPr>
      <w:overflowPunct w:val="0"/>
      <w:autoSpaceDE w:val="0"/>
      <w:spacing w:after="120"/>
      <w:textAlignment w:val="baseline"/>
    </w:pPr>
    <w:rPr>
      <w:sz w:val="16"/>
      <w:szCs w:val="16"/>
      <w:lang w:val="en-US" w:eastAsia="ar-SA"/>
    </w:rPr>
  </w:style>
  <w:style w:type="character" w:customStyle="1" w:styleId="30">
    <w:name w:val="Основной текст 3 Знак"/>
    <w:basedOn w:val="a0"/>
    <w:semiHidden/>
    <w:rsid w:val="009B7712"/>
    <w:rPr>
      <w:sz w:val="16"/>
      <w:szCs w:val="16"/>
    </w:rPr>
  </w:style>
  <w:style w:type="character" w:customStyle="1" w:styleId="31">
    <w:name w:val="Основной текст 3 Знак1"/>
    <w:basedOn w:val="a0"/>
    <w:link w:val="3"/>
    <w:uiPriority w:val="99"/>
    <w:rsid w:val="009B7712"/>
    <w:rPr>
      <w:sz w:val="16"/>
      <w:szCs w:val="16"/>
      <w:lang w:val="en-US" w:eastAsia="ar-SA"/>
    </w:rPr>
  </w:style>
  <w:style w:type="paragraph" w:styleId="2">
    <w:name w:val="Body Text 2"/>
    <w:basedOn w:val="a"/>
    <w:link w:val="21"/>
    <w:uiPriority w:val="99"/>
    <w:semiHidden/>
    <w:unhideWhenUsed/>
    <w:rsid w:val="009B7712"/>
    <w:pPr>
      <w:overflowPunct w:val="0"/>
      <w:autoSpaceDE w:val="0"/>
      <w:spacing w:after="120" w:line="480" w:lineRule="auto"/>
      <w:textAlignment w:val="baseline"/>
    </w:pPr>
    <w:rPr>
      <w:lang w:val="en-US" w:eastAsia="ar-SA"/>
    </w:rPr>
  </w:style>
  <w:style w:type="character" w:customStyle="1" w:styleId="20">
    <w:name w:val="Основной текст 2 Знак"/>
    <w:basedOn w:val="a0"/>
    <w:semiHidden/>
    <w:rsid w:val="009B7712"/>
    <w:rPr>
      <w:sz w:val="28"/>
    </w:rPr>
  </w:style>
  <w:style w:type="character" w:customStyle="1" w:styleId="21">
    <w:name w:val="Основной текст 2 Знак1"/>
    <w:basedOn w:val="a0"/>
    <w:link w:val="2"/>
    <w:uiPriority w:val="99"/>
    <w:semiHidden/>
    <w:rsid w:val="009B7712"/>
    <w:rPr>
      <w:sz w:val="28"/>
      <w:lang w:val="en-US" w:eastAsia="ar-SA"/>
    </w:rPr>
  </w:style>
  <w:style w:type="paragraph" w:styleId="af">
    <w:name w:val="No Spacing"/>
    <w:uiPriority w:val="1"/>
    <w:qFormat/>
    <w:rsid w:val="00277F22"/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Основной текст1"/>
    <w:rsid w:val="00EB6C7D"/>
    <w:pPr>
      <w:ind w:firstLine="432"/>
    </w:pPr>
    <w:rPr>
      <w:rFonts w:ascii="Courier New" w:hAnsi="Courier New"/>
      <w:snapToGrid w:val="0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6D4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A11A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333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A8047D"/>
    <w:rPr>
      <w:color w:val="0000FF"/>
      <w:u w:val="single"/>
    </w:rPr>
  </w:style>
  <w:style w:type="character" w:styleId="a6">
    <w:name w:val="line number"/>
    <w:rsid w:val="000F6702"/>
  </w:style>
  <w:style w:type="paragraph" w:styleId="a7">
    <w:name w:val="header"/>
    <w:basedOn w:val="a"/>
    <w:link w:val="a8"/>
    <w:uiPriority w:val="99"/>
    <w:rsid w:val="000F670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F6702"/>
    <w:rPr>
      <w:sz w:val="28"/>
    </w:rPr>
  </w:style>
  <w:style w:type="paragraph" w:styleId="a9">
    <w:name w:val="footer"/>
    <w:basedOn w:val="a"/>
    <w:link w:val="aa"/>
    <w:rsid w:val="000F670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0F6702"/>
    <w:rPr>
      <w:sz w:val="28"/>
    </w:rPr>
  </w:style>
  <w:style w:type="character" w:styleId="ab">
    <w:name w:val="Placeholder Text"/>
    <w:basedOn w:val="a0"/>
    <w:uiPriority w:val="99"/>
    <w:semiHidden/>
    <w:rsid w:val="00380A80"/>
    <w:rPr>
      <w:color w:val="808080"/>
    </w:rPr>
  </w:style>
  <w:style w:type="paragraph" w:styleId="ac">
    <w:name w:val="Body Text"/>
    <w:basedOn w:val="a"/>
    <w:link w:val="ad"/>
    <w:semiHidden/>
    <w:unhideWhenUsed/>
    <w:rsid w:val="007F76A6"/>
    <w:rPr>
      <w:b/>
      <w:lang w:val="x-none"/>
    </w:rPr>
  </w:style>
  <w:style w:type="character" w:customStyle="1" w:styleId="ad">
    <w:name w:val="Основной текст Знак"/>
    <w:basedOn w:val="a0"/>
    <w:link w:val="ac"/>
    <w:semiHidden/>
    <w:rsid w:val="007F76A6"/>
    <w:rPr>
      <w:b/>
      <w:sz w:val="28"/>
      <w:lang w:val="x-none"/>
    </w:rPr>
  </w:style>
  <w:style w:type="paragraph" w:styleId="ae">
    <w:name w:val="Normal (Web)"/>
    <w:basedOn w:val="a"/>
    <w:uiPriority w:val="99"/>
    <w:unhideWhenUsed/>
    <w:rsid w:val="004337C4"/>
    <w:pPr>
      <w:spacing w:before="100" w:beforeAutospacing="1" w:after="100" w:afterAutospacing="1"/>
    </w:pPr>
    <w:rPr>
      <w:sz w:val="24"/>
      <w:szCs w:val="24"/>
    </w:rPr>
  </w:style>
  <w:style w:type="paragraph" w:styleId="3">
    <w:name w:val="Body Text 3"/>
    <w:basedOn w:val="a"/>
    <w:link w:val="31"/>
    <w:uiPriority w:val="99"/>
    <w:unhideWhenUsed/>
    <w:rsid w:val="009B7712"/>
    <w:pPr>
      <w:overflowPunct w:val="0"/>
      <w:autoSpaceDE w:val="0"/>
      <w:spacing w:after="120"/>
      <w:textAlignment w:val="baseline"/>
    </w:pPr>
    <w:rPr>
      <w:sz w:val="16"/>
      <w:szCs w:val="16"/>
      <w:lang w:val="en-US" w:eastAsia="ar-SA"/>
    </w:rPr>
  </w:style>
  <w:style w:type="character" w:customStyle="1" w:styleId="30">
    <w:name w:val="Основной текст 3 Знак"/>
    <w:basedOn w:val="a0"/>
    <w:semiHidden/>
    <w:rsid w:val="009B7712"/>
    <w:rPr>
      <w:sz w:val="16"/>
      <w:szCs w:val="16"/>
    </w:rPr>
  </w:style>
  <w:style w:type="character" w:customStyle="1" w:styleId="31">
    <w:name w:val="Основной текст 3 Знак1"/>
    <w:basedOn w:val="a0"/>
    <w:link w:val="3"/>
    <w:uiPriority w:val="99"/>
    <w:rsid w:val="009B7712"/>
    <w:rPr>
      <w:sz w:val="16"/>
      <w:szCs w:val="16"/>
      <w:lang w:val="en-US" w:eastAsia="ar-SA"/>
    </w:rPr>
  </w:style>
  <w:style w:type="paragraph" w:styleId="2">
    <w:name w:val="Body Text 2"/>
    <w:basedOn w:val="a"/>
    <w:link w:val="21"/>
    <w:uiPriority w:val="99"/>
    <w:semiHidden/>
    <w:unhideWhenUsed/>
    <w:rsid w:val="009B7712"/>
    <w:pPr>
      <w:overflowPunct w:val="0"/>
      <w:autoSpaceDE w:val="0"/>
      <w:spacing w:after="120" w:line="480" w:lineRule="auto"/>
      <w:textAlignment w:val="baseline"/>
    </w:pPr>
    <w:rPr>
      <w:lang w:val="en-US" w:eastAsia="ar-SA"/>
    </w:rPr>
  </w:style>
  <w:style w:type="character" w:customStyle="1" w:styleId="20">
    <w:name w:val="Основной текст 2 Знак"/>
    <w:basedOn w:val="a0"/>
    <w:semiHidden/>
    <w:rsid w:val="009B7712"/>
    <w:rPr>
      <w:sz w:val="28"/>
    </w:rPr>
  </w:style>
  <w:style w:type="character" w:customStyle="1" w:styleId="21">
    <w:name w:val="Основной текст 2 Знак1"/>
    <w:basedOn w:val="a0"/>
    <w:link w:val="2"/>
    <w:uiPriority w:val="99"/>
    <w:semiHidden/>
    <w:rsid w:val="009B7712"/>
    <w:rPr>
      <w:sz w:val="28"/>
      <w:lang w:val="en-US" w:eastAsia="ar-SA"/>
    </w:rPr>
  </w:style>
  <w:style w:type="paragraph" w:styleId="af">
    <w:name w:val="No Spacing"/>
    <w:uiPriority w:val="1"/>
    <w:qFormat/>
    <w:rsid w:val="00277F22"/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Основной текст1"/>
    <w:rsid w:val="00EB6C7D"/>
    <w:pPr>
      <w:ind w:firstLine="432"/>
    </w:pPr>
    <w:rPr>
      <w:rFonts w:ascii="Courier New" w:hAnsi="Courier New"/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1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ORG\&#1055;&#1054;&#1063;&#1058;&#1040;\&#1045;&#1057;&#1048;&#1053;&#1040;\&#1064;&#1040;&#1041;&#1051;&#1054;&#1053;%20&#1055;&#1048;&#1057;&#1068;&#1052;&#1040;_&#1040;&#1047;&#1048;&#1047;&#1054;&#1042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328649D8CF64379A385A03DE84585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B3C6DB-FE31-4E3E-9612-10C0ACF07DC3}"/>
      </w:docPartPr>
      <w:docPartBody>
        <w:p w:rsidR="00B10D95" w:rsidRDefault="00AE6FF3" w:rsidP="00AE6FF3">
          <w:pPr>
            <w:pStyle w:val="1328649D8CF64379A385A03DE845852318"/>
          </w:pPr>
          <w:r>
            <w:rPr>
              <w:color w:val="000000"/>
              <w:szCs w:val="28"/>
            </w:rPr>
            <w:t>Место для ввода текста.</w:t>
          </w:r>
        </w:p>
      </w:docPartBody>
    </w:docPart>
    <w:docPart>
      <w:docPartPr>
        <w:name w:val="6FB566FA41734EFFB33E9957E17DBE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E0FF4D-A42B-47B3-AD85-F4398838F81C}"/>
      </w:docPartPr>
      <w:docPartBody>
        <w:p w:rsidR="00B10D95" w:rsidRDefault="00AE6FF3">
          <w:r>
            <w:t>Место для ввода текста</w:t>
          </w:r>
        </w:p>
      </w:docPartBody>
    </w:docPart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ACDEF7-0AEE-44B6-B1A0-0DD2591FA058}"/>
      </w:docPartPr>
      <w:docPartBody>
        <w:p w:rsidR="006777E1" w:rsidRDefault="002D194C">
          <w:r w:rsidRPr="001458FD">
            <w:rPr>
              <w:rStyle w:val="a3"/>
            </w:rPr>
            <w:t>Место для ввода текста.</w:t>
          </w:r>
        </w:p>
      </w:docPartBody>
    </w:docPart>
    <w:docPart>
      <w:docPartPr>
        <w:name w:val="712C7088C56E4EA2972303CA340E12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460474-F5FE-4A1E-9EEF-C212F9184C56}"/>
      </w:docPartPr>
      <w:docPartBody>
        <w:p w:rsidR="00657A6E" w:rsidRDefault="00716D10" w:rsidP="00716D10">
          <w:pPr>
            <w:pStyle w:val="712C7088C56E4EA2972303CA340E12BE"/>
          </w:pPr>
          <w:r w:rsidRPr="001458FD">
            <w:rPr>
              <w:rStyle w:val="a3"/>
            </w:rPr>
            <w:t>Место для ввода текста.</w:t>
          </w:r>
        </w:p>
      </w:docPartBody>
    </w:docPart>
    <w:docPart>
      <w:docPartPr>
        <w:name w:val="1E5BCF44F16B45B98E6AEDAB5CAFD3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9530DA-B361-4E6A-B65C-92133A8E13FD}"/>
      </w:docPartPr>
      <w:docPartBody>
        <w:p w:rsidR="00657A6E" w:rsidRDefault="00AE6FF3" w:rsidP="00AE6FF3">
          <w:pPr>
            <w:pStyle w:val="1E5BCF44F16B45B98E6AEDAB5CAFD3D93"/>
          </w:pPr>
          <w:r w:rsidRPr="00B1207E">
            <w:rPr>
              <w:rStyle w:val="a3"/>
            </w:rPr>
            <w:t>Место для ввода текста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F79"/>
    <w:rsid w:val="00020A80"/>
    <w:rsid w:val="000266B8"/>
    <w:rsid w:val="0004397A"/>
    <w:rsid w:val="00045670"/>
    <w:rsid w:val="000B21BE"/>
    <w:rsid w:val="00111A4F"/>
    <w:rsid w:val="00122E9C"/>
    <w:rsid w:val="00124AE8"/>
    <w:rsid w:val="00161326"/>
    <w:rsid w:val="00174468"/>
    <w:rsid w:val="00176E53"/>
    <w:rsid w:val="001B6B67"/>
    <w:rsid w:val="0024278E"/>
    <w:rsid w:val="00244C72"/>
    <w:rsid w:val="00270C09"/>
    <w:rsid w:val="002C1EC9"/>
    <w:rsid w:val="002D194C"/>
    <w:rsid w:val="002E04CD"/>
    <w:rsid w:val="002F2410"/>
    <w:rsid w:val="00306D37"/>
    <w:rsid w:val="003677D3"/>
    <w:rsid w:val="0037604C"/>
    <w:rsid w:val="00382BFD"/>
    <w:rsid w:val="003B6550"/>
    <w:rsid w:val="003D28CF"/>
    <w:rsid w:val="004254BC"/>
    <w:rsid w:val="0044406E"/>
    <w:rsid w:val="0044678C"/>
    <w:rsid w:val="004D6E09"/>
    <w:rsid w:val="00532463"/>
    <w:rsid w:val="005358BC"/>
    <w:rsid w:val="00566B7C"/>
    <w:rsid w:val="00572298"/>
    <w:rsid w:val="005776FC"/>
    <w:rsid w:val="005F7F79"/>
    <w:rsid w:val="006313A0"/>
    <w:rsid w:val="00647C25"/>
    <w:rsid w:val="00657A6E"/>
    <w:rsid w:val="00664A2A"/>
    <w:rsid w:val="00674071"/>
    <w:rsid w:val="006777E1"/>
    <w:rsid w:val="006B45ED"/>
    <w:rsid w:val="006F6052"/>
    <w:rsid w:val="00716D10"/>
    <w:rsid w:val="00721ABD"/>
    <w:rsid w:val="007226EC"/>
    <w:rsid w:val="00771F22"/>
    <w:rsid w:val="00774265"/>
    <w:rsid w:val="007D12D1"/>
    <w:rsid w:val="007D24DB"/>
    <w:rsid w:val="008310CF"/>
    <w:rsid w:val="0084525E"/>
    <w:rsid w:val="00880331"/>
    <w:rsid w:val="0088217B"/>
    <w:rsid w:val="008950D4"/>
    <w:rsid w:val="008A248A"/>
    <w:rsid w:val="008C70F3"/>
    <w:rsid w:val="008D61AE"/>
    <w:rsid w:val="008E054A"/>
    <w:rsid w:val="008E12E9"/>
    <w:rsid w:val="00902460"/>
    <w:rsid w:val="00911AAD"/>
    <w:rsid w:val="009631F3"/>
    <w:rsid w:val="009C70C9"/>
    <w:rsid w:val="009E3162"/>
    <w:rsid w:val="009E7200"/>
    <w:rsid w:val="00A03268"/>
    <w:rsid w:val="00A333B7"/>
    <w:rsid w:val="00AD66F0"/>
    <w:rsid w:val="00AE6FF3"/>
    <w:rsid w:val="00B10D95"/>
    <w:rsid w:val="00B468CC"/>
    <w:rsid w:val="00B748A3"/>
    <w:rsid w:val="00BA6AFD"/>
    <w:rsid w:val="00BF4308"/>
    <w:rsid w:val="00BF4751"/>
    <w:rsid w:val="00C002D4"/>
    <w:rsid w:val="00C24556"/>
    <w:rsid w:val="00C44C2A"/>
    <w:rsid w:val="00C8536F"/>
    <w:rsid w:val="00CA59BB"/>
    <w:rsid w:val="00CC4D7B"/>
    <w:rsid w:val="00CD14DD"/>
    <w:rsid w:val="00CF55D9"/>
    <w:rsid w:val="00D152E4"/>
    <w:rsid w:val="00D630AD"/>
    <w:rsid w:val="00D76180"/>
    <w:rsid w:val="00DB79D5"/>
    <w:rsid w:val="00DD3B0F"/>
    <w:rsid w:val="00DF3201"/>
    <w:rsid w:val="00E16E2B"/>
    <w:rsid w:val="00E26027"/>
    <w:rsid w:val="00E27394"/>
    <w:rsid w:val="00E3595E"/>
    <w:rsid w:val="00E4233A"/>
    <w:rsid w:val="00ED03EB"/>
    <w:rsid w:val="00F56A9B"/>
    <w:rsid w:val="00F707A2"/>
    <w:rsid w:val="00F7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E6FF3"/>
    <w:rPr>
      <w:color w:val="808080"/>
    </w:rPr>
  </w:style>
  <w:style w:type="paragraph" w:customStyle="1" w:styleId="8C925FA79B7B4DB1BC0C4C86125F9BCE">
    <w:name w:val="8C925FA79B7B4DB1BC0C4C86125F9BCE"/>
    <w:rsid w:val="00020A80"/>
  </w:style>
  <w:style w:type="paragraph" w:customStyle="1" w:styleId="82280AA8BD6742419168A32F64E656F6">
    <w:name w:val="82280AA8BD6742419168A32F64E656F6"/>
    <w:rsid w:val="00020A80"/>
  </w:style>
  <w:style w:type="paragraph" w:customStyle="1" w:styleId="1EA1C62798F34BB3BF5BCBA52B6C09D0">
    <w:name w:val="1EA1C62798F34BB3BF5BCBA52B6C09D0"/>
    <w:rsid w:val="00020A80"/>
  </w:style>
  <w:style w:type="paragraph" w:customStyle="1" w:styleId="805C25FDB6FE454497A632F57450057B">
    <w:name w:val="805C25FDB6FE454497A632F57450057B"/>
    <w:rsid w:val="00020A80"/>
  </w:style>
  <w:style w:type="paragraph" w:customStyle="1" w:styleId="2A7D16C87BEE469E8F7269EEA722D999">
    <w:name w:val="2A7D16C87BEE469E8F7269EEA722D999"/>
    <w:rsid w:val="00020A80"/>
  </w:style>
  <w:style w:type="paragraph" w:customStyle="1" w:styleId="B94A7B912832499998DC5846E828C7E8">
    <w:name w:val="B94A7B912832499998DC5846E828C7E8"/>
    <w:rsid w:val="00020A80"/>
  </w:style>
  <w:style w:type="paragraph" w:customStyle="1" w:styleId="82035468C86D45BBA3867849558F3190">
    <w:name w:val="82035468C86D45BBA3867849558F3190"/>
    <w:rsid w:val="00020A80"/>
  </w:style>
  <w:style w:type="paragraph" w:customStyle="1" w:styleId="3F24A4034A774026A002D57C7B7FC9A8">
    <w:name w:val="3F24A4034A774026A002D57C7B7FC9A8"/>
    <w:rsid w:val="00020A80"/>
  </w:style>
  <w:style w:type="paragraph" w:customStyle="1" w:styleId="A874EA1BC0EC4638BA0C64889FDE1311">
    <w:name w:val="A874EA1BC0EC4638BA0C64889FDE1311"/>
    <w:rsid w:val="00020A80"/>
  </w:style>
  <w:style w:type="paragraph" w:customStyle="1" w:styleId="24FB87DC78B347D8A66F033A32DDCA03">
    <w:name w:val="24FB87DC78B347D8A66F033A32DDCA03"/>
    <w:rsid w:val="00B10D9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">
    <w:name w:val="0D0F0AA39A2F49DFAF2709F21666B516"/>
    <w:rsid w:val="00B10D9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1">
    <w:name w:val="24FB87DC78B347D8A66F033A32DDCA031"/>
    <w:rsid w:val="008821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1">
    <w:name w:val="0D0F0AA39A2F49DFAF2709F21666B5161"/>
    <w:rsid w:val="008821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2">
    <w:name w:val="24FB87DC78B347D8A66F033A32DDCA032"/>
    <w:rsid w:val="008E05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2">
    <w:name w:val="0D0F0AA39A2F49DFAF2709F21666B5162"/>
    <w:rsid w:val="008E05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3">
    <w:name w:val="24FB87DC78B347D8A66F033A32DDCA033"/>
    <w:rsid w:val="00DD3B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3">
    <w:name w:val="0D0F0AA39A2F49DFAF2709F21666B5163"/>
    <w:rsid w:val="00DD3B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4">
    <w:name w:val="24FB87DC78B347D8A66F033A32DDCA034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4">
    <w:name w:val="0D0F0AA39A2F49DFAF2709F21666B5164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5">
    <w:name w:val="24FB87DC78B347D8A66F033A32DDCA035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5">
    <w:name w:val="0D0F0AA39A2F49DFAF2709F21666B5165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6">
    <w:name w:val="24FB87DC78B347D8A66F033A32DDCA036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6">
    <w:name w:val="0D0F0AA39A2F49DFAF2709F21666B5166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7">
    <w:name w:val="24FB87DC78B347D8A66F033A32DDCA037"/>
    <w:rsid w:val="00DB79D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7">
    <w:name w:val="0D0F0AA39A2F49DFAF2709F21666B5167"/>
    <w:rsid w:val="00DB79D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40AC5E3CF864B29A3109C155617138B">
    <w:name w:val="E40AC5E3CF864B29A3109C155617138B"/>
    <w:rsid w:val="00DB79D5"/>
    <w:pPr>
      <w:spacing w:after="160" w:line="259" w:lineRule="auto"/>
    </w:pPr>
  </w:style>
  <w:style w:type="paragraph" w:customStyle="1" w:styleId="71C2C79D82734D119C3BC743402475CA">
    <w:name w:val="71C2C79D82734D119C3BC743402475CA"/>
    <w:rsid w:val="00DB79D5"/>
    <w:pPr>
      <w:spacing w:after="160" w:line="259" w:lineRule="auto"/>
    </w:pPr>
  </w:style>
  <w:style w:type="paragraph" w:customStyle="1" w:styleId="8B63B8E00AA44DC2A46A2938CC75A56D">
    <w:name w:val="8B63B8E00AA44DC2A46A2938CC75A56D"/>
    <w:rsid w:val="00DB79D5"/>
    <w:pPr>
      <w:spacing w:after="160" w:line="259" w:lineRule="auto"/>
    </w:pPr>
  </w:style>
  <w:style w:type="paragraph" w:customStyle="1" w:styleId="97DD83C6076744F89375CF072AA82D77">
    <w:name w:val="97DD83C6076744F89375CF072AA82D77"/>
    <w:rsid w:val="00DB79D5"/>
    <w:pPr>
      <w:spacing w:after="160" w:line="259" w:lineRule="auto"/>
    </w:pPr>
  </w:style>
  <w:style w:type="paragraph" w:customStyle="1" w:styleId="5E74B2A2400B48A4B41B9AAF100BDE85">
    <w:name w:val="5E74B2A2400B48A4B41B9AAF100BDE85"/>
    <w:rsid w:val="00DB79D5"/>
    <w:pPr>
      <w:spacing w:after="160" w:line="259" w:lineRule="auto"/>
    </w:pPr>
  </w:style>
  <w:style w:type="paragraph" w:customStyle="1" w:styleId="301611265ED0401990D64AEF7E03C567">
    <w:name w:val="301611265ED0401990D64AEF7E03C567"/>
    <w:rsid w:val="00DB79D5"/>
    <w:pPr>
      <w:spacing w:after="160" w:line="259" w:lineRule="auto"/>
    </w:pPr>
  </w:style>
  <w:style w:type="paragraph" w:customStyle="1" w:styleId="4FD869E4B5ED4797BA07E508C9C284D1">
    <w:name w:val="4FD869E4B5ED4797BA07E508C9C284D1"/>
    <w:rsid w:val="00DB79D5"/>
    <w:pPr>
      <w:spacing w:after="160" w:line="259" w:lineRule="auto"/>
    </w:pPr>
  </w:style>
  <w:style w:type="paragraph" w:customStyle="1" w:styleId="EBA694E7F719408EBFD6FD7A3AB2BA48">
    <w:name w:val="EBA694E7F719408EBFD6FD7A3AB2BA48"/>
    <w:rsid w:val="00DB79D5"/>
    <w:pPr>
      <w:spacing w:after="160" w:line="259" w:lineRule="auto"/>
    </w:pPr>
  </w:style>
  <w:style w:type="paragraph" w:customStyle="1" w:styleId="F9F4FFE888E041129E5FCE646BB3A0EC">
    <w:name w:val="F9F4FFE888E041129E5FCE646BB3A0EC"/>
    <w:rsid w:val="00DB79D5"/>
    <w:pPr>
      <w:spacing w:after="160" w:line="259" w:lineRule="auto"/>
    </w:pPr>
  </w:style>
  <w:style w:type="paragraph" w:customStyle="1" w:styleId="C5D00A1369554F9B91074722F9BB2FB9">
    <w:name w:val="C5D00A1369554F9B91074722F9BB2FB9"/>
    <w:rsid w:val="00DB79D5"/>
    <w:pPr>
      <w:spacing w:after="160" w:line="259" w:lineRule="auto"/>
    </w:pPr>
  </w:style>
  <w:style w:type="paragraph" w:customStyle="1" w:styleId="8D294D8C50A547CD838335C9979E0B2B">
    <w:name w:val="8D294D8C50A547CD838335C9979E0B2B"/>
    <w:rsid w:val="00DB79D5"/>
    <w:pPr>
      <w:spacing w:after="160" w:line="259" w:lineRule="auto"/>
    </w:pPr>
  </w:style>
  <w:style w:type="paragraph" w:customStyle="1" w:styleId="0B464CA561C14038998080063ACF2B2A">
    <w:name w:val="0B464CA561C14038998080063ACF2B2A"/>
    <w:rsid w:val="00DB79D5"/>
    <w:pPr>
      <w:spacing w:after="160" w:line="259" w:lineRule="auto"/>
    </w:pPr>
  </w:style>
  <w:style w:type="paragraph" w:customStyle="1" w:styleId="140BCA8D592F4E7A9BB5B91F68609DE8">
    <w:name w:val="140BCA8D592F4E7A9BB5B91F68609DE8"/>
    <w:rsid w:val="00DB79D5"/>
    <w:pPr>
      <w:spacing w:after="160" w:line="259" w:lineRule="auto"/>
    </w:pPr>
  </w:style>
  <w:style w:type="paragraph" w:customStyle="1" w:styleId="45257A38BF7F4C97A81D68A4A4E16A2B">
    <w:name w:val="45257A38BF7F4C97A81D68A4A4E16A2B"/>
    <w:rsid w:val="00DB79D5"/>
    <w:pPr>
      <w:spacing w:after="160" w:line="259" w:lineRule="auto"/>
    </w:pPr>
  </w:style>
  <w:style w:type="paragraph" w:customStyle="1" w:styleId="A201EEBBB6B649F58D37C70819040A3E">
    <w:name w:val="A201EEBBB6B649F58D37C70819040A3E"/>
    <w:rsid w:val="00DB79D5"/>
    <w:pPr>
      <w:spacing w:after="160" w:line="259" w:lineRule="auto"/>
    </w:pPr>
  </w:style>
  <w:style w:type="paragraph" w:customStyle="1" w:styleId="5B76C8915E814844B011142ED59F9DEB">
    <w:name w:val="5B76C8915E814844B011142ED59F9DEB"/>
    <w:rsid w:val="00DB79D5"/>
    <w:pPr>
      <w:spacing w:after="160" w:line="259" w:lineRule="auto"/>
    </w:pPr>
  </w:style>
  <w:style w:type="paragraph" w:customStyle="1" w:styleId="1F94282CF67E4FCBB49A275DC980E960">
    <w:name w:val="1F94282CF67E4FCBB49A275DC980E960"/>
    <w:rsid w:val="00DB79D5"/>
    <w:pPr>
      <w:spacing w:after="160" w:line="259" w:lineRule="auto"/>
    </w:pPr>
  </w:style>
  <w:style w:type="paragraph" w:customStyle="1" w:styleId="63AA70E7EEB447369A329DDD1E596967">
    <w:name w:val="63AA70E7EEB447369A329DDD1E596967"/>
    <w:rsid w:val="00DB79D5"/>
    <w:pPr>
      <w:spacing w:after="160" w:line="259" w:lineRule="auto"/>
    </w:pPr>
  </w:style>
  <w:style w:type="paragraph" w:customStyle="1" w:styleId="D04DAC67FAE74D1183AA1916EAFB6CC6">
    <w:name w:val="D04DAC67FAE74D1183AA1916EAFB6CC6"/>
    <w:rsid w:val="00DB79D5"/>
    <w:pPr>
      <w:spacing w:after="160" w:line="259" w:lineRule="auto"/>
    </w:pPr>
  </w:style>
  <w:style w:type="paragraph" w:customStyle="1" w:styleId="475A346366FF45DBA8A4417DB37B1F5F">
    <w:name w:val="475A346366FF45DBA8A4417DB37B1F5F"/>
    <w:rsid w:val="00DB79D5"/>
    <w:pPr>
      <w:spacing w:after="160" w:line="259" w:lineRule="auto"/>
    </w:pPr>
  </w:style>
  <w:style w:type="paragraph" w:customStyle="1" w:styleId="A40729F9961E46F09A438AD8DB74AE36">
    <w:name w:val="A40729F9961E46F09A438AD8DB74AE36"/>
    <w:rsid w:val="00DB79D5"/>
    <w:pPr>
      <w:spacing w:after="160" w:line="259" w:lineRule="auto"/>
    </w:pPr>
  </w:style>
  <w:style w:type="paragraph" w:customStyle="1" w:styleId="EA5FFD0AAD334A269B46C90DD6B2D935">
    <w:name w:val="EA5FFD0AAD334A269B46C90DD6B2D935"/>
    <w:rsid w:val="00DB79D5"/>
    <w:pPr>
      <w:spacing w:after="160" w:line="259" w:lineRule="auto"/>
    </w:pPr>
  </w:style>
  <w:style w:type="paragraph" w:customStyle="1" w:styleId="603D8271594049AB9CD5B7912ECFE545">
    <w:name w:val="603D8271594049AB9CD5B7912ECFE545"/>
    <w:rsid w:val="00DB79D5"/>
    <w:pPr>
      <w:spacing w:after="160" w:line="259" w:lineRule="auto"/>
    </w:pPr>
  </w:style>
  <w:style w:type="paragraph" w:customStyle="1" w:styleId="AAAADA75FCEC42DCB479AA358B1ABB47">
    <w:name w:val="AAAADA75FCEC42DCB479AA358B1ABB47"/>
    <w:rsid w:val="00DB79D5"/>
    <w:pPr>
      <w:spacing w:after="160" w:line="259" w:lineRule="auto"/>
    </w:pPr>
  </w:style>
  <w:style w:type="paragraph" w:customStyle="1" w:styleId="49FF809CC0CB4351B77C34C7547D5A0D">
    <w:name w:val="49FF809CC0CB4351B77C34C7547D5A0D"/>
    <w:rsid w:val="00DB79D5"/>
    <w:pPr>
      <w:spacing w:after="160" w:line="259" w:lineRule="auto"/>
    </w:pPr>
  </w:style>
  <w:style w:type="paragraph" w:customStyle="1" w:styleId="51B7F83E991542B5978FC624064CFB49">
    <w:name w:val="51B7F83E991542B5978FC624064CFB49"/>
    <w:rsid w:val="00DB79D5"/>
    <w:pPr>
      <w:spacing w:after="160" w:line="259" w:lineRule="auto"/>
    </w:pPr>
  </w:style>
  <w:style w:type="paragraph" w:customStyle="1" w:styleId="9F4204E2D08142D195D741E912B76EBE">
    <w:name w:val="9F4204E2D08142D195D741E912B76EBE"/>
    <w:rsid w:val="00DB79D5"/>
    <w:pPr>
      <w:spacing w:after="160" w:line="259" w:lineRule="auto"/>
    </w:pPr>
  </w:style>
  <w:style w:type="paragraph" w:customStyle="1" w:styleId="0FE33A285BA44A4294FF8E03452FCBC0">
    <w:name w:val="0FE33A285BA44A4294FF8E03452FCBC0"/>
    <w:rsid w:val="00DB79D5"/>
    <w:pPr>
      <w:spacing w:after="160" w:line="259" w:lineRule="auto"/>
    </w:pPr>
  </w:style>
  <w:style w:type="paragraph" w:customStyle="1" w:styleId="14058B75A72C4EDAA0CA71BF25EB7064">
    <w:name w:val="14058B75A72C4EDAA0CA71BF25EB7064"/>
    <w:rsid w:val="00DB79D5"/>
    <w:pPr>
      <w:spacing w:after="160" w:line="259" w:lineRule="auto"/>
    </w:pPr>
  </w:style>
  <w:style w:type="paragraph" w:customStyle="1" w:styleId="6E3F92E04C9D4BEE9642EDDAB55C852B">
    <w:name w:val="6E3F92E04C9D4BEE9642EDDAB55C852B"/>
    <w:rsid w:val="00DB79D5"/>
    <w:pPr>
      <w:spacing w:after="160" w:line="259" w:lineRule="auto"/>
    </w:pPr>
  </w:style>
  <w:style w:type="paragraph" w:customStyle="1" w:styleId="FE96238CE4F444859045AC78FB672855">
    <w:name w:val="FE96238CE4F444859045AC78FB672855"/>
    <w:rsid w:val="00DB79D5"/>
    <w:pPr>
      <w:spacing w:after="160" w:line="259" w:lineRule="auto"/>
    </w:pPr>
  </w:style>
  <w:style w:type="paragraph" w:customStyle="1" w:styleId="721A359CF28A4AD09C5B362B459B1861">
    <w:name w:val="721A359CF28A4AD09C5B362B459B1861"/>
    <w:rsid w:val="00DB79D5"/>
    <w:pPr>
      <w:spacing w:after="160" w:line="259" w:lineRule="auto"/>
    </w:pPr>
  </w:style>
  <w:style w:type="paragraph" w:customStyle="1" w:styleId="5B76C8915E814844B011142ED59F9DEB1">
    <w:name w:val="5B76C8915E814844B011142ED59F9DEB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F94282CF67E4FCBB49A275DC980E9601">
    <w:name w:val="1F94282CF67E4FCBB49A275DC980E960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B8BFF8AF9816490DACEB0993B7F25230">
    <w:name w:val="B8BFF8AF9816490DACEB0993B7F25230"/>
    <w:rsid w:val="00902460"/>
    <w:pPr>
      <w:spacing w:after="160" w:line="259" w:lineRule="auto"/>
    </w:pPr>
  </w:style>
  <w:style w:type="paragraph" w:customStyle="1" w:styleId="D86B941E135443738667AF3EC9B3E785">
    <w:name w:val="D86B941E135443738667AF3EC9B3E785"/>
    <w:rsid w:val="00902460"/>
    <w:pPr>
      <w:spacing w:after="160" w:line="259" w:lineRule="auto"/>
    </w:pPr>
  </w:style>
  <w:style w:type="paragraph" w:customStyle="1" w:styleId="45756629747F45F38B7EA7EBDE251842">
    <w:name w:val="45756629747F45F38B7EA7EBDE251842"/>
    <w:rsid w:val="00902460"/>
    <w:pPr>
      <w:spacing w:after="160" w:line="259" w:lineRule="auto"/>
    </w:pPr>
  </w:style>
  <w:style w:type="paragraph" w:customStyle="1" w:styleId="B8BFF8AF9816490DACEB0993B7F252301">
    <w:name w:val="B8BFF8AF9816490DACEB0993B7F25230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D86B941E135443738667AF3EC9B3E7851">
    <w:name w:val="D86B941E135443738667AF3EC9B3E785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">
    <w:name w:val="8A5A84BA8B6C40A5A488A487C94426EA"/>
    <w:rsid w:val="000439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1">
    <w:name w:val="8A5A84BA8B6C40A5A488A487C94426EA1"/>
    <w:rsid w:val="000439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2">
    <w:name w:val="8A5A84BA8B6C40A5A488A487C94426EA2"/>
    <w:rsid w:val="000439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3">
    <w:name w:val="8A5A84BA8B6C40A5A488A487C94426EA3"/>
    <w:rsid w:val="003760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7555D1C36ED4F8EAE463BDFBD121B0F">
    <w:name w:val="17555D1C36ED4F8EAE463BDFBD121B0F"/>
    <w:rsid w:val="00664A2A"/>
    <w:pPr>
      <w:spacing w:after="160" w:line="259" w:lineRule="auto"/>
    </w:pPr>
  </w:style>
  <w:style w:type="paragraph" w:customStyle="1" w:styleId="17555D1C36ED4F8EAE463BDFBD121B0F1">
    <w:name w:val="17555D1C36ED4F8EAE463BDFBD121B0F1"/>
    <w:rsid w:val="004254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">
    <w:name w:val="51EF076CDACA40709E7C52B0B5383815"/>
    <w:rsid w:val="007D12D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1">
    <w:name w:val="51EF076CDACA40709E7C52B0B53838151"/>
    <w:rsid w:val="00B468C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2">
    <w:name w:val="51EF076CDACA40709E7C52B0B5383815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3">
    <w:name w:val="51EF076CDACA40709E7C52B0B53838153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4">
    <w:name w:val="51EF076CDACA40709E7C52B0B53838154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D198DF9AE334AB687E52EE9454A5DE3">
    <w:name w:val="ED198DF9AE334AB687E52EE9454A5DE3"/>
    <w:rsid w:val="002D194C"/>
    <w:pPr>
      <w:spacing w:after="160" w:line="259" w:lineRule="auto"/>
    </w:pPr>
  </w:style>
  <w:style w:type="paragraph" w:customStyle="1" w:styleId="ED198DF9AE334AB687E52EE9454A5DE31">
    <w:name w:val="ED198DF9AE334AB687E52EE9454A5DE31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D198DF9AE334AB687E52EE9454A5DE32">
    <w:name w:val="ED198DF9AE334AB687E52EE9454A5DE3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8DE003FA6E340DBB2342798CA0D5FB7">
    <w:name w:val="68DE003FA6E340DBB2342798CA0D5FB7"/>
    <w:rsid w:val="002D194C"/>
    <w:pPr>
      <w:spacing w:after="160" w:line="259" w:lineRule="auto"/>
    </w:pPr>
  </w:style>
  <w:style w:type="paragraph" w:customStyle="1" w:styleId="8F733C73194A48648D6F14162244B3B3">
    <w:name w:val="8F733C73194A48648D6F14162244B3B3"/>
    <w:rsid w:val="002D194C"/>
    <w:pPr>
      <w:spacing w:after="160" w:line="259" w:lineRule="auto"/>
    </w:pPr>
  </w:style>
  <w:style w:type="paragraph" w:customStyle="1" w:styleId="8F733C73194A48648D6F14162244B3B31">
    <w:name w:val="8F733C73194A48648D6F14162244B3B31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2">
    <w:name w:val="8F733C73194A48648D6F14162244B3B3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3">
    <w:name w:val="8F733C73194A48648D6F14162244B3B33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4">
    <w:name w:val="8F733C73194A48648D6F14162244B3B34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5">
    <w:name w:val="8F733C73194A48648D6F14162244B3B35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6">
    <w:name w:val="8F733C73194A48648D6F14162244B3B36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7">
    <w:name w:val="8F733C73194A48648D6F14162244B3B37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8">
    <w:name w:val="8F733C73194A48648D6F14162244B3B38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9">
    <w:name w:val="8F733C73194A48648D6F14162244B3B39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10">
    <w:name w:val="8F733C73194A48648D6F14162244B3B310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11">
    <w:name w:val="8F733C73194A48648D6F14162244B3B311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12">
    <w:name w:val="8F733C73194A48648D6F14162244B3B31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6700DE4B2C24FB3BDFA8E04D43F80E8">
    <w:name w:val="36700DE4B2C24FB3BDFA8E04D43F80E8"/>
    <w:rsid w:val="006777E1"/>
    <w:pPr>
      <w:spacing w:after="160" w:line="259" w:lineRule="auto"/>
    </w:pPr>
  </w:style>
  <w:style w:type="paragraph" w:customStyle="1" w:styleId="DE4D84C04DFA49869F6467F7B5C68C12">
    <w:name w:val="DE4D84C04DFA49869F6467F7B5C68C12"/>
    <w:rsid w:val="006777E1"/>
    <w:pPr>
      <w:spacing w:after="160" w:line="259" w:lineRule="auto"/>
    </w:pPr>
  </w:style>
  <w:style w:type="paragraph" w:customStyle="1" w:styleId="72944CCA26F14A4D86421988343D3E58">
    <w:name w:val="72944CCA26F14A4D86421988343D3E58"/>
    <w:rsid w:val="006777E1"/>
    <w:pPr>
      <w:spacing w:after="160" w:line="259" w:lineRule="auto"/>
    </w:pPr>
  </w:style>
  <w:style w:type="paragraph" w:customStyle="1" w:styleId="3CF5CC436DCD4D8190C6FD2E64DD3A38">
    <w:name w:val="3CF5CC436DCD4D8190C6FD2E64DD3A38"/>
    <w:rsid w:val="006777E1"/>
    <w:pPr>
      <w:spacing w:after="160" w:line="259" w:lineRule="auto"/>
    </w:pPr>
  </w:style>
  <w:style w:type="paragraph" w:customStyle="1" w:styleId="691E97BB1331484C875BE700256F140B">
    <w:name w:val="691E97BB1331484C875BE700256F140B"/>
    <w:rsid w:val="006777E1"/>
    <w:pPr>
      <w:spacing w:after="160" w:line="259" w:lineRule="auto"/>
    </w:pPr>
  </w:style>
  <w:style w:type="paragraph" w:customStyle="1" w:styleId="6CB0A761AAA54C289EC1F9667323601E">
    <w:name w:val="6CB0A761AAA54C289EC1F9667323601E"/>
    <w:rsid w:val="006777E1"/>
    <w:pPr>
      <w:spacing w:after="160" w:line="259" w:lineRule="auto"/>
    </w:pPr>
  </w:style>
  <w:style w:type="paragraph" w:customStyle="1" w:styleId="6CB0A761AAA54C289EC1F9667323601E1">
    <w:name w:val="6CB0A761AAA54C289EC1F9667323601E1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2">
    <w:name w:val="6CB0A761AAA54C289EC1F9667323601E2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3">
    <w:name w:val="6CB0A761AAA54C289EC1F9667323601E3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4">
    <w:name w:val="6CB0A761AAA54C289EC1F9667323601E4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5">
    <w:name w:val="6CB0A761AAA54C289EC1F9667323601E5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6">
    <w:name w:val="6CB0A761AAA54C289EC1F9667323601E6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7C129D1769F468ABD794839E3D6A24B">
    <w:name w:val="F7C129D1769F468ABD794839E3D6A24B"/>
    <w:rsid w:val="006777E1"/>
    <w:pPr>
      <w:spacing w:after="160" w:line="259" w:lineRule="auto"/>
    </w:pPr>
  </w:style>
  <w:style w:type="paragraph" w:customStyle="1" w:styleId="A5C1136AA14D4652B4C301F2DF72DC37">
    <w:name w:val="A5C1136AA14D4652B4C301F2DF72DC37"/>
    <w:rsid w:val="006777E1"/>
    <w:pPr>
      <w:spacing w:after="160" w:line="259" w:lineRule="auto"/>
    </w:pPr>
  </w:style>
  <w:style w:type="paragraph" w:customStyle="1" w:styleId="A5C1136AA14D4652B4C301F2DF72DC371">
    <w:name w:val="A5C1136AA14D4652B4C301F2DF72DC371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2">
    <w:name w:val="A5C1136AA14D4652B4C301F2DF72DC372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3">
    <w:name w:val="A5C1136AA14D4652B4C301F2DF72DC373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4">
    <w:name w:val="A5C1136AA14D4652B4C301F2DF72DC374"/>
    <w:rsid w:val="00C2455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5">
    <w:name w:val="A5C1136AA14D4652B4C301F2DF72DC375"/>
    <w:rsid w:val="00C2455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D501C5D93046A7943958E03327F2A9">
    <w:name w:val="A5D501C5D93046A7943958E03327F2A9"/>
    <w:rsid w:val="00122E9C"/>
    <w:pPr>
      <w:spacing w:after="160" w:line="259" w:lineRule="auto"/>
    </w:pPr>
  </w:style>
  <w:style w:type="paragraph" w:customStyle="1" w:styleId="1E436F3C271A4DF992FF6C374416FDDE">
    <w:name w:val="1E436F3C271A4DF992FF6C374416FDDE"/>
    <w:rsid w:val="00122E9C"/>
    <w:pPr>
      <w:spacing w:after="160" w:line="259" w:lineRule="auto"/>
    </w:pPr>
  </w:style>
  <w:style w:type="paragraph" w:customStyle="1" w:styleId="CBDDD7B563DD4B8B9B895C85A93CEDA7">
    <w:name w:val="CBDDD7B563DD4B8B9B895C85A93CEDA7"/>
    <w:rsid w:val="00122E9C"/>
    <w:pPr>
      <w:spacing w:after="160" w:line="259" w:lineRule="auto"/>
    </w:pPr>
  </w:style>
  <w:style w:type="paragraph" w:customStyle="1" w:styleId="1EAB0D7BF9A5455885F2BEA90BBDFD83">
    <w:name w:val="1EAB0D7BF9A5455885F2BEA90BBDFD83"/>
    <w:rsid w:val="00122E9C"/>
    <w:pPr>
      <w:spacing w:after="160" w:line="259" w:lineRule="auto"/>
    </w:pPr>
  </w:style>
  <w:style w:type="paragraph" w:customStyle="1" w:styleId="6BB0D05FDA724AA6A517821F957B70CD">
    <w:name w:val="6BB0D05FDA724AA6A517821F957B70CD"/>
    <w:rsid w:val="00122E9C"/>
    <w:pPr>
      <w:spacing w:after="160" w:line="259" w:lineRule="auto"/>
    </w:pPr>
  </w:style>
  <w:style w:type="paragraph" w:customStyle="1" w:styleId="A5C1136AA14D4652B4C301F2DF72DC376">
    <w:name w:val="A5C1136AA14D4652B4C301F2DF72DC376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7">
    <w:name w:val="A5C1136AA14D4652B4C301F2DF72DC377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8">
    <w:name w:val="A5C1136AA14D4652B4C301F2DF72DC378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9">
    <w:name w:val="A5C1136AA14D4652B4C301F2DF72DC379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0">
    <w:name w:val="A5C1136AA14D4652B4C301F2DF72DC3710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1">
    <w:name w:val="A5C1136AA14D4652B4C301F2DF72DC3711"/>
    <w:rsid w:val="005358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2">
    <w:name w:val="A5C1136AA14D4652B4C301F2DF72DC3712"/>
    <w:rsid w:val="005358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3">
    <w:name w:val="A5C1136AA14D4652B4C301F2DF72DC3713"/>
    <w:rsid w:val="008310C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4">
    <w:name w:val="A5C1136AA14D4652B4C301F2DF72DC3714"/>
    <w:rsid w:val="00270C0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5">
    <w:name w:val="A5C1136AA14D4652B4C301F2DF72DC3715"/>
    <w:rsid w:val="00270C0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6">
    <w:name w:val="A5C1136AA14D4652B4C301F2DF72DC3716"/>
    <w:rsid w:val="002E04C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7">
    <w:name w:val="A5C1136AA14D4652B4C301F2DF72DC3717"/>
    <w:rsid w:val="006F605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8">
    <w:name w:val="A5C1136AA14D4652B4C301F2DF72DC3718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9">
    <w:name w:val="A5C1136AA14D4652B4C301F2DF72DC3719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20">
    <w:name w:val="A5C1136AA14D4652B4C301F2DF72DC3720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21">
    <w:name w:val="A5C1136AA14D4652B4C301F2DF72DC3721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24A35DACBB448FE929E5598980F6219">
    <w:name w:val="624A35DACBB448FE929E5598980F6219"/>
    <w:rsid w:val="00532463"/>
    <w:pPr>
      <w:spacing w:after="160" w:line="259" w:lineRule="auto"/>
    </w:pPr>
  </w:style>
  <w:style w:type="paragraph" w:customStyle="1" w:styleId="F9C9FB8691364676A300029A51E8130B">
    <w:name w:val="F9C9FB8691364676A300029A51E8130B"/>
    <w:rsid w:val="00532463"/>
    <w:pPr>
      <w:spacing w:after="160" w:line="259" w:lineRule="auto"/>
    </w:pPr>
  </w:style>
  <w:style w:type="paragraph" w:customStyle="1" w:styleId="B6034D5DAA004258B4EB6E17D7066F1A">
    <w:name w:val="B6034D5DAA004258B4EB6E17D7066F1A"/>
    <w:rsid w:val="00532463"/>
    <w:pPr>
      <w:spacing w:after="160" w:line="259" w:lineRule="auto"/>
    </w:pPr>
  </w:style>
  <w:style w:type="paragraph" w:customStyle="1" w:styleId="16C9BB1A830C496880D4450D4AC569F9">
    <w:name w:val="16C9BB1A830C496880D4450D4AC569F9"/>
    <w:rsid w:val="00532463"/>
    <w:pPr>
      <w:spacing w:after="160" w:line="259" w:lineRule="auto"/>
    </w:pPr>
  </w:style>
  <w:style w:type="paragraph" w:customStyle="1" w:styleId="4C03429C49B449AA90CE2D5CFE09F180">
    <w:name w:val="4C03429C49B449AA90CE2D5CFE09F180"/>
    <w:rsid w:val="00532463"/>
    <w:pPr>
      <w:spacing w:after="160" w:line="259" w:lineRule="auto"/>
    </w:pPr>
  </w:style>
  <w:style w:type="paragraph" w:customStyle="1" w:styleId="A0057D95199F4F27BB7148589F2FC8EB">
    <w:name w:val="A0057D95199F4F27BB7148589F2FC8EB"/>
    <w:rsid w:val="00532463"/>
    <w:pPr>
      <w:spacing w:after="160" w:line="259" w:lineRule="auto"/>
    </w:pPr>
  </w:style>
  <w:style w:type="paragraph" w:customStyle="1" w:styleId="16C9BB1A830C496880D4450D4AC569F91">
    <w:name w:val="16C9BB1A830C496880D4450D4AC569F91"/>
    <w:rsid w:val="005324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2">
    <w:name w:val="16C9BB1A830C496880D4450D4AC569F92"/>
    <w:rsid w:val="005324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3">
    <w:name w:val="16C9BB1A830C496880D4450D4AC569F93"/>
    <w:rsid w:val="005324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4">
    <w:name w:val="16C9BB1A830C496880D4450D4AC569F94"/>
    <w:rsid w:val="0057229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5">
    <w:name w:val="16C9BB1A830C496880D4450D4AC569F95"/>
    <w:rsid w:val="00BA6AF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C503968C4B74FD79901F64927A654CA">
    <w:name w:val="AC503968C4B74FD79901F64927A654CA"/>
    <w:rsid w:val="00E26027"/>
    <w:pPr>
      <w:spacing w:after="160" w:line="259" w:lineRule="auto"/>
    </w:pPr>
  </w:style>
  <w:style w:type="paragraph" w:customStyle="1" w:styleId="16C9BB1A830C496880D4450D4AC569F96">
    <w:name w:val="16C9BB1A830C496880D4450D4AC569F96"/>
    <w:rsid w:val="00E2602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7">
    <w:name w:val="16C9BB1A830C496880D4450D4AC569F97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8">
    <w:name w:val="16C9BB1A830C496880D4450D4AC569F98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9">
    <w:name w:val="16C9BB1A830C496880D4450D4AC569F99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0">
    <w:name w:val="16C9BB1A830C496880D4450D4AC569F910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1">
    <w:name w:val="16C9BB1A830C496880D4450D4AC569F911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">
    <w:name w:val="1328649D8CF64379A385A03DE8458523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2">
    <w:name w:val="16C9BB1A830C496880D4450D4AC569F912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">
    <w:name w:val="1328649D8CF64379A385A03DE84585231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3">
    <w:name w:val="16C9BB1A830C496880D4450D4AC569F913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2">
    <w:name w:val="1328649D8CF64379A385A03DE84585232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4">
    <w:name w:val="16C9BB1A830C496880D4450D4AC569F914"/>
    <w:rsid w:val="00A032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3">
    <w:name w:val="1328649D8CF64379A385A03DE84585233"/>
    <w:rsid w:val="00A032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C95D3035A5B42E8AB152565DF71A50E">
    <w:name w:val="AC95D3035A5B42E8AB152565DF71A50E"/>
    <w:rsid w:val="00647C25"/>
    <w:pPr>
      <w:spacing w:after="160" w:line="259" w:lineRule="auto"/>
    </w:pPr>
  </w:style>
  <w:style w:type="paragraph" w:customStyle="1" w:styleId="575A876851FA4195BFEC599EC12596DD">
    <w:name w:val="575A876851FA4195BFEC599EC12596DD"/>
    <w:rsid w:val="00647C25"/>
    <w:pPr>
      <w:spacing w:after="160" w:line="259" w:lineRule="auto"/>
    </w:pPr>
  </w:style>
  <w:style w:type="paragraph" w:customStyle="1" w:styleId="575A876851FA4195BFEC599EC12596DD1">
    <w:name w:val="575A876851FA4195BFEC599EC12596DD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4">
    <w:name w:val="1328649D8CF64379A385A03DE84585234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75A876851FA4195BFEC599EC12596DD2">
    <w:name w:val="575A876851FA4195BFEC599EC12596DD2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5">
    <w:name w:val="1328649D8CF64379A385A03DE84585235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75A876851FA4195BFEC599EC12596DD3">
    <w:name w:val="575A876851FA4195BFEC599EC12596DD3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6">
    <w:name w:val="1328649D8CF64379A385A03DE84585236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75A876851FA4195BFEC599EC12596DD4">
    <w:name w:val="575A876851FA4195BFEC599EC12596DD4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7">
    <w:name w:val="1328649D8CF64379A385A03DE84585237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257933CFADE4A158D400E940440949C">
    <w:name w:val="F257933CFADE4A158D400E940440949C"/>
    <w:rsid w:val="00647C25"/>
    <w:pPr>
      <w:spacing w:after="160" w:line="259" w:lineRule="auto"/>
    </w:pPr>
  </w:style>
  <w:style w:type="paragraph" w:customStyle="1" w:styleId="F257933CFADE4A158D400E940440949C1">
    <w:name w:val="F257933CFADE4A158D400E940440949C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8">
    <w:name w:val="1328649D8CF64379A385A03DE84585238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E85D5C2F05348BFBDB2E90174D47FFD">
    <w:name w:val="7E85D5C2F05348BFBDB2E90174D47FFD"/>
    <w:rsid w:val="00647C25"/>
    <w:pPr>
      <w:spacing w:after="160" w:line="259" w:lineRule="auto"/>
    </w:pPr>
  </w:style>
  <w:style w:type="paragraph" w:customStyle="1" w:styleId="7E85D5C2F05348BFBDB2E90174D47FFD1">
    <w:name w:val="7E85D5C2F05348BFBDB2E90174D47FFD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9">
    <w:name w:val="1328649D8CF64379A385A03DE84585239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E85D5C2F05348BFBDB2E90174D47FFD2">
    <w:name w:val="7E85D5C2F05348BFBDB2E90174D47FFD2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0">
    <w:name w:val="1328649D8CF64379A385A03DE845852310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E85D5C2F05348BFBDB2E90174D47FFD3">
    <w:name w:val="7E85D5C2F05348BFBDB2E90174D47FFD3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1">
    <w:name w:val="1328649D8CF64379A385A03DE84585231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08FE38E87E34FEDB4CB1B5EA93C3F76">
    <w:name w:val="A08FE38E87E34FEDB4CB1B5EA93C3F76"/>
    <w:rsid w:val="00647C25"/>
    <w:pPr>
      <w:spacing w:after="160" w:line="259" w:lineRule="auto"/>
    </w:pPr>
  </w:style>
  <w:style w:type="paragraph" w:customStyle="1" w:styleId="5F257DAD586C41E3B7BFCC2815DCC6A8">
    <w:name w:val="5F257DAD586C41E3B7BFCC2815DCC6A8"/>
    <w:rsid w:val="00647C25"/>
    <w:pPr>
      <w:spacing w:after="160" w:line="259" w:lineRule="auto"/>
    </w:pPr>
  </w:style>
  <w:style w:type="paragraph" w:customStyle="1" w:styleId="02B5DDEA5C144B67B5FCD3C8C7E81954">
    <w:name w:val="02B5DDEA5C144B67B5FCD3C8C7E81954"/>
    <w:rsid w:val="00647C25"/>
    <w:pPr>
      <w:spacing w:after="160" w:line="259" w:lineRule="auto"/>
    </w:pPr>
  </w:style>
  <w:style w:type="paragraph" w:customStyle="1" w:styleId="6C668EDFA9A64E6BB7CA051A1011B101">
    <w:name w:val="6C668EDFA9A64E6BB7CA051A1011B101"/>
    <w:rsid w:val="00647C25"/>
    <w:pPr>
      <w:spacing w:after="160" w:line="259" w:lineRule="auto"/>
    </w:pPr>
  </w:style>
  <w:style w:type="paragraph" w:customStyle="1" w:styleId="BD42BFE6F64C47A0B420A29FE4C661E6">
    <w:name w:val="BD42BFE6F64C47A0B420A29FE4C661E6"/>
    <w:rsid w:val="00647C25"/>
    <w:pPr>
      <w:spacing w:after="160" w:line="259" w:lineRule="auto"/>
    </w:pPr>
  </w:style>
  <w:style w:type="paragraph" w:customStyle="1" w:styleId="CCD50655577E4305A608AE7C8BDC36DD">
    <w:name w:val="CCD50655577E4305A608AE7C8BDC36DD"/>
    <w:rsid w:val="00647C25"/>
    <w:pPr>
      <w:spacing w:after="160" w:line="259" w:lineRule="auto"/>
    </w:pPr>
  </w:style>
  <w:style w:type="paragraph" w:customStyle="1" w:styleId="E1C325A086BD47CD9543FE37D052B9F1">
    <w:name w:val="E1C325A086BD47CD9543FE37D052B9F1"/>
    <w:rsid w:val="00647C25"/>
    <w:pPr>
      <w:spacing w:after="160" w:line="259" w:lineRule="auto"/>
    </w:pPr>
  </w:style>
  <w:style w:type="paragraph" w:customStyle="1" w:styleId="9BCFE71972B744E08776668A374EE4F6">
    <w:name w:val="9BCFE71972B744E08776668A374EE4F6"/>
    <w:rsid w:val="00647C25"/>
    <w:pPr>
      <w:spacing w:after="160" w:line="259" w:lineRule="auto"/>
    </w:pPr>
  </w:style>
  <w:style w:type="paragraph" w:customStyle="1" w:styleId="9BCFE71972B744E08776668A374EE4F61">
    <w:name w:val="9BCFE71972B744E08776668A374EE4F6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2">
    <w:name w:val="1328649D8CF64379A385A03DE845852312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9BCFE71972B744E08776668A374EE4F62">
    <w:name w:val="9BCFE71972B744E08776668A374EE4F62"/>
    <w:rsid w:val="00CC4D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3">
    <w:name w:val="1328649D8CF64379A385A03DE845852313"/>
    <w:rsid w:val="00CC4D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12C8B14D109483EA9BD251A28D7195E">
    <w:name w:val="C12C8B14D109483EA9BD251A28D7195E"/>
    <w:rsid w:val="0044406E"/>
    <w:pPr>
      <w:spacing w:after="160" w:line="259" w:lineRule="auto"/>
    </w:pPr>
  </w:style>
  <w:style w:type="paragraph" w:customStyle="1" w:styleId="BBE632FF994141FCB8CE0147B0DA2FAC">
    <w:name w:val="BBE632FF994141FCB8CE0147B0DA2FAC"/>
    <w:rsid w:val="0044406E"/>
    <w:pPr>
      <w:spacing w:after="160" w:line="259" w:lineRule="auto"/>
    </w:pPr>
  </w:style>
  <w:style w:type="paragraph" w:customStyle="1" w:styleId="9BCFE71972B744E08776668A374EE4F63">
    <w:name w:val="9BCFE71972B744E08776668A374EE4F63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4">
    <w:name w:val="1328649D8CF64379A385A03DE845852314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EEEF88121A647BF99BE6A5E48102F6D">
    <w:name w:val="2EEEF88121A647BF99BE6A5E48102F6D"/>
    <w:rsid w:val="0044406E"/>
    <w:pPr>
      <w:spacing w:after="160" w:line="259" w:lineRule="auto"/>
    </w:pPr>
  </w:style>
  <w:style w:type="paragraph" w:customStyle="1" w:styleId="2EEEF88121A647BF99BE6A5E48102F6D1">
    <w:name w:val="2EEEF88121A647BF99BE6A5E48102F6D1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5">
    <w:name w:val="1328649D8CF64379A385A03DE845852315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FF768783D3F44ADAE76DCF9F27C3492">
    <w:name w:val="2FF768783D3F44ADAE76DCF9F27C3492"/>
    <w:rsid w:val="00716D10"/>
    <w:pPr>
      <w:spacing w:after="160" w:line="259" w:lineRule="auto"/>
    </w:pPr>
  </w:style>
  <w:style w:type="paragraph" w:customStyle="1" w:styleId="3438C406D79145CE9C03BF0A931F9BEE">
    <w:name w:val="3438C406D79145CE9C03BF0A931F9BEE"/>
    <w:rsid w:val="00716D10"/>
    <w:pPr>
      <w:spacing w:after="160" w:line="259" w:lineRule="auto"/>
    </w:pPr>
  </w:style>
  <w:style w:type="paragraph" w:customStyle="1" w:styleId="AB3DADE657C04CA9B848A30A6803BC8B">
    <w:name w:val="AB3DADE657C04CA9B848A30A6803BC8B"/>
    <w:rsid w:val="00716D10"/>
    <w:pPr>
      <w:spacing w:after="160" w:line="259" w:lineRule="auto"/>
    </w:pPr>
  </w:style>
  <w:style w:type="paragraph" w:customStyle="1" w:styleId="4AE49C56355345078992D347A74E1EFA">
    <w:name w:val="4AE49C56355345078992D347A74E1EFA"/>
    <w:rsid w:val="00716D10"/>
    <w:pPr>
      <w:spacing w:after="160" w:line="259" w:lineRule="auto"/>
    </w:pPr>
  </w:style>
  <w:style w:type="paragraph" w:customStyle="1" w:styleId="536D9C3AF08E4F9A9DB6C115486A9ED2">
    <w:name w:val="536D9C3AF08E4F9A9DB6C115486A9ED2"/>
    <w:rsid w:val="00716D10"/>
    <w:pPr>
      <w:spacing w:after="160" w:line="259" w:lineRule="auto"/>
    </w:pPr>
  </w:style>
  <w:style w:type="paragraph" w:customStyle="1" w:styleId="45AC5A05DCD543DA9AC6566B6FCDFBFE">
    <w:name w:val="45AC5A05DCD543DA9AC6566B6FCDFBFE"/>
    <w:rsid w:val="00716D10"/>
    <w:pPr>
      <w:spacing w:after="160" w:line="259" w:lineRule="auto"/>
    </w:pPr>
  </w:style>
  <w:style w:type="paragraph" w:customStyle="1" w:styleId="712C7088C56E4EA2972303CA340E12BE">
    <w:name w:val="712C7088C56E4EA2972303CA340E12BE"/>
    <w:rsid w:val="00716D10"/>
    <w:pPr>
      <w:spacing w:after="160" w:line="259" w:lineRule="auto"/>
    </w:pPr>
  </w:style>
  <w:style w:type="paragraph" w:customStyle="1" w:styleId="1E5BCF44F16B45B98E6AEDAB5CAFD3D9">
    <w:name w:val="1E5BCF44F16B45B98E6AEDAB5CAFD3D9"/>
    <w:rsid w:val="00716D10"/>
    <w:pPr>
      <w:spacing w:after="160" w:line="259" w:lineRule="auto"/>
    </w:pPr>
  </w:style>
  <w:style w:type="paragraph" w:customStyle="1" w:styleId="1E5BCF44F16B45B98E6AEDAB5CAFD3D91">
    <w:name w:val="1E5BCF44F16B45B98E6AEDAB5CAFD3D91"/>
    <w:rsid w:val="00716D1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6">
    <w:name w:val="1328649D8CF64379A385A03DE845852316"/>
    <w:rsid w:val="00716D1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E5BCF44F16B45B98E6AEDAB5CAFD3D92">
    <w:name w:val="1E5BCF44F16B45B98E6AEDAB5CAFD3D92"/>
    <w:rsid w:val="00657A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7">
    <w:name w:val="1328649D8CF64379A385A03DE845852317"/>
    <w:rsid w:val="00657A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E5BCF44F16B45B98E6AEDAB5CAFD3D93">
    <w:name w:val="1E5BCF44F16B45B98E6AEDAB5CAFD3D93"/>
    <w:rsid w:val="00AE6FF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8">
    <w:name w:val="1328649D8CF64379A385A03DE845852318"/>
    <w:rsid w:val="00AE6FF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E6FF3"/>
    <w:rPr>
      <w:color w:val="808080"/>
    </w:rPr>
  </w:style>
  <w:style w:type="paragraph" w:customStyle="1" w:styleId="8C925FA79B7B4DB1BC0C4C86125F9BCE">
    <w:name w:val="8C925FA79B7B4DB1BC0C4C86125F9BCE"/>
    <w:rsid w:val="00020A80"/>
  </w:style>
  <w:style w:type="paragraph" w:customStyle="1" w:styleId="82280AA8BD6742419168A32F64E656F6">
    <w:name w:val="82280AA8BD6742419168A32F64E656F6"/>
    <w:rsid w:val="00020A80"/>
  </w:style>
  <w:style w:type="paragraph" w:customStyle="1" w:styleId="1EA1C62798F34BB3BF5BCBA52B6C09D0">
    <w:name w:val="1EA1C62798F34BB3BF5BCBA52B6C09D0"/>
    <w:rsid w:val="00020A80"/>
  </w:style>
  <w:style w:type="paragraph" w:customStyle="1" w:styleId="805C25FDB6FE454497A632F57450057B">
    <w:name w:val="805C25FDB6FE454497A632F57450057B"/>
    <w:rsid w:val="00020A80"/>
  </w:style>
  <w:style w:type="paragraph" w:customStyle="1" w:styleId="2A7D16C87BEE469E8F7269EEA722D999">
    <w:name w:val="2A7D16C87BEE469E8F7269EEA722D999"/>
    <w:rsid w:val="00020A80"/>
  </w:style>
  <w:style w:type="paragraph" w:customStyle="1" w:styleId="B94A7B912832499998DC5846E828C7E8">
    <w:name w:val="B94A7B912832499998DC5846E828C7E8"/>
    <w:rsid w:val="00020A80"/>
  </w:style>
  <w:style w:type="paragraph" w:customStyle="1" w:styleId="82035468C86D45BBA3867849558F3190">
    <w:name w:val="82035468C86D45BBA3867849558F3190"/>
    <w:rsid w:val="00020A80"/>
  </w:style>
  <w:style w:type="paragraph" w:customStyle="1" w:styleId="3F24A4034A774026A002D57C7B7FC9A8">
    <w:name w:val="3F24A4034A774026A002D57C7B7FC9A8"/>
    <w:rsid w:val="00020A80"/>
  </w:style>
  <w:style w:type="paragraph" w:customStyle="1" w:styleId="A874EA1BC0EC4638BA0C64889FDE1311">
    <w:name w:val="A874EA1BC0EC4638BA0C64889FDE1311"/>
    <w:rsid w:val="00020A80"/>
  </w:style>
  <w:style w:type="paragraph" w:customStyle="1" w:styleId="24FB87DC78B347D8A66F033A32DDCA03">
    <w:name w:val="24FB87DC78B347D8A66F033A32DDCA03"/>
    <w:rsid w:val="00B10D9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">
    <w:name w:val="0D0F0AA39A2F49DFAF2709F21666B516"/>
    <w:rsid w:val="00B10D9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1">
    <w:name w:val="24FB87DC78B347D8A66F033A32DDCA031"/>
    <w:rsid w:val="008821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1">
    <w:name w:val="0D0F0AA39A2F49DFAF2709F21666B5161"/>
    <w:rsid w:val="008821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2">
    <w:name w:val="24FB87DC78B347D8A66F033A32DDCA032"/>
    <w:rsid w:val="008E05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2">
    <w:name w:val="0D0F0AA39A2F49DFAF2709F21666B5162"/>
    <w:rsid w:val="008E05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3">
    <w:name w:val="24FB87DC78B347D8A66F033A32DDCA033"/>
    <w:rsid w:val="00DD3B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3">
    <w:name w:val="0D0F0AA39A2F49DFAF2709F21666B5163"/>
    <w:rsid w:val="00DD3B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4">
    <w:name w:val="24FB87DC78B347D8A66F033A32DDCA034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4">
    <w:name w:val="0D0F0AA39A2F49DFAF2709F21666B5164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5">
    <w:name w:val="24FB87DC78B347D8A66F033A32DDCA035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5">
    <w:name w:val="0D0F0AA39A2F49DFAF2709F21666B5165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6">
    <w:name w:val="24FB87DC78B347D8A66F033A32DDCA036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6">
    <w:name w:val="0D0F0AA39A2F49DFAF2709F21666B5166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7">
    <w:name w:val="24FB87DC78B347D8A66F033A32DDCA037"/>
    <w:rsid w:val="00DB79D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7">
    <w:name w:val="0D0F0AA39A2F49DFAF2709F21666B5167"/>
    <w:rsid w:val="00DB79D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40AC5E3CF864B29A3109C155617138B">
    <w:name w:val="E40AC5E3CF864B29A3109C155617138B"/>
    <w:rsid w:val="00DB79D5"/>
    <w:pPr>
      <w:spacing w:after="160" w:line="259" w:lineRule="auto"/>
    </w:pPr>
  </w:style>
  <w:style w:type="paragraph" w:customStyle="1" w:styleId="71C2C79D82734D119C3BC743402475CA">
    <w:name w:val="71C2C79D82734D119C3BC743402475CA"/>
    <w:rsid w:val="00DB79D5"/>
    <w:pPr>
      <w:spacing w:after="160" w:line="259" w:lineRule="auto"/>
    </w:pPr>
  </w:style>
  <w:style w:type="paragraph" w:customStyle="1" w:styleId="8B63B8E00AA44DC2A46A2938CC75A56D">
    <w:name w:val="8B63B8E00AA44DC2A46A2938CC75A56D"/>
    <w:rsid w:val="00DB79D5"/>
    <w:pPr>
      <w:spacing w:after="160" w:line="259" w:lineRule="auto"/>
    </w:pPr>
  </w:style>
  <w:style w:type="paragraph" w:customStyle="1" w:styleId="97DD83C6076744F89375CF072AA82D77">
    <w:name w:val="97DD83C6076744F89375CF072AA82D77"/>
    <w:rsid w:val="00DB79D5"/>
    <w:pPr>
      <w:spacing w:after="160" w:line="259" w:lineRule="auto"/>
    </w:pPr>
  </w:style>
  <w:style w:type="paragraph" w:customStyle="1" w:styleId="5E74B2A2400B48A4B41B9AAF100BDE85">
    <w:name w:val="5E74B2A2400B48A4B41B9AAF100BDE85"/>
    <w:rsid w:val="00DB79D5"/>
    <w:pPr>
      <w:spacing w:after="160" w:line="259" w:lineRule="auto"/>
    </w:pPr>
  </w:style>
  <w:style w:type="paragraph" w:customStyle="1" w:styleId="301611265ED0401990D64AEF7E03C567">
    <w:name w:val="301611265ED0401990D64AEF7E03C567"/>
    <w:rsid w:val="00DB79D5"/>
    <w:pPr>
      <w:spacing w:after="160" w:line="259" w:lineRule="auto"/>
    </w:pPr>
  </w:style>
  <w:style w:type="paragraph" w:customStyle="1" w:styleId="4FD869E4B5ED4797BA07E508C9C284D1">
    <w:name w:val="4FD869E4B5ED4797BA07E508C9C284D1"/>
    <w:rsid w:val="00DB79D5"/>
    <w:pPr>
      <w:spacing w:after="160" w:line="259" w:lineRule="auto"/>
    </w:pPr>
  </w:style>
  <w:style w:type="paragraph" w:customStyle="1" w:styleId="EBA694E7F719408EBFD6FD7A3AB2BA48">
    <w:name w:val="EBA694E7F719408EBFD6FD7A3AB2BA48"/>
    <w:rsid w:val="00DB79D5"/>
    <w:pPr>
      <w:spacing w:after="160" w:line="259" w:lineRule="auto"/>
    </w:pPr>
  </w:style>
  <w:style w:type="paragraph" w:customStyle="1" w:styleId="F9F4FFE888E041129E5FCE646BB3A0EC">
    <w:name w:val="F9F4FFE888E041129E5FCE646BB3A0EC"/>
    <w:rsid w:val="00DB79D5"/>
    <w:pPr>
      <w:spacing w:after="160" w:line="259" w:lineRule="auto"/>
    </w:pPr>
  </w:style>
  <w:style w:type="paragraph" w:customStyle="1" w:styleId="C5D00A1369554F9B91074722F9BB2FB9">
    <w:name w:val="C5D00A1369554F9B91074722F9BB2FB9"/>
    <w:rsid w:val="00DB79D5"/>
    <w:pPr>
      <w:spacing w:after="160" w:line="259" w:lineRule="auto"/>
    </w:pPr>
  </w:style>
  <w:style w:type="paragraph" w:customStyle="1" w:styleId="8D294D8C50A547CD838335C9979E0B2B">
    <w:name w:val="8D294D8C50A547CD838335C9979E0B2B"/>
    <w:rsid w:val="00DB79D5"/>
    <w:pPr>
      <w:spacing w:after="160" w:line="259" w:lineRule="auto"/>
    </w:pPr>
  </w:style>
  <w:style w:type="paragraph" w:customStyle="1" w:styleId="0B464CA561C14038998080063ACF2B2A">
    <w:name w:val="0B464CA561C14038998080063ACF2B2A"/>
    <w:rsid w:val="00DB79D5"/>
    <w:pPr>
      <w:spacing w:after="160" w:line="259" w:lineRule="auto"/>
    </w:pPr>
  </w:style>
  <w:style w:type="paragraph" w:customStyle="1" w:styleId="140BCA8D592F4E7A9BB5B91F68609DE8">
    <w:name w:val="140BCA8D592F4E7A9BB5B91F68609DE8"/>
    <w:rsid w:val="00DB79D5"/>
    <w:pPr>
      <w:spacing w:after="160" w:line="259" w:lineRule="auto"/>
    </w:pPr>
  </w:style>
  <w:style w:type="paragraph" w:customStyle="1" w:styleId="45257A38BF7F4C97A81D68A4A4E16A2B">
    <w:name w:val="45257A38BF7F4C97A81D68A4A4E16A2B"/>
    <w:rsid w:val="00DB79D5"/>
    <w:pPr>
      <w:spacing w:after="160" w:line="259" w:lineRule="auto"/>
    </w:pPr>
  </w:style>
  <w:style w:type="paragraph" w:customStyle="1" w:styleId="A201EEBBB6B649F58D37C70819040A3E">
    <w:name w:val="A201EEBBB6B649F58D37C70819040A3E"/>
    <w:rsid w:val="00DB79D5"/>
    <w:pPr>
      <w:spacing w:after="160" w:line="259" w:lineRule="auto"/>
    </w:pPr>
  </w:style>
  <w:style w:type="paragraph" w:customStyle="1" w:styleId="5B76C8915E814844B011142ED59F9DEB">
    <w:name w:val="5B76C8915E814844B011142ED59F9DEB"/>
    <w:rsid w:val="00DB79D5"/>
    <w:pPr>
      <w:spacing w:after="160" w:line="259" w:lineRule="auto"/>
    </w:pPr>
  </w:style>
  <w:style w:type="paragraph" w:customStyle="1" w:styleId="1F94282CF67E4FCBB49A275DC980E960">
    <w:name w:val="1F94282CF67E4FCBB49A275DC980E960"/>
    <w:rsid w:val="00DB79D5"/>
    <w:pPr>
      <w:spacing w:after="160" w:line="259" w:lineRule="auto"/>
    </w:pPr>
  </w:style>
  <w:style w:type="paragraph" w:customStyle="1" w:styleId="63AA70E7EEB447369A329DDD1E596967">
    <w:name w:val="63AA70E7EEB447369A329DDD1E596967"/>
    <w:rsid w:val="00DB79D5"/>
    <w:pPr>
      <w:spacing w:after="160" w:line="259" w:lineRule="auto"/>
    </w:pPr>
  </w:style>
  <w:style w:type="paragraph" w:customStyle="1" w:styleId="D04DAC67FAE74D1183AA1916EAFB6CC6">
    <w:name w:val="D04DAC67FAE74D1183AA1916EAFB6CC6"/>
    <w:rsid w:val="00DB79D5"/>
    <w:pPr>
      <w:spacing w:after="160" w:line="259" w:lineRule="auto"/>
    </w:pPr>
  </w:style>
  <w:style w:type="paragraph" w:customStyle="1" w:styleId="475A346366FF45DBA8A4417DB37B1F5F">
    <w:name w:val="475A346366FF45DBA8A4417DB37B1F5F"/>
    <w:rsid w:val="00DB79D5"/>
    <w:pPr>
      <w:spacing w:after="160" w:line="259" w:lineRule="auto"/>
    </w:pPr>
  </w:style>
  <w:style w:type="paragraph" w:customStyle="1" w:styleId="A40729F9961E46F09A438AD8DB74AE36">
    <w:name w:val="A40729F9961E46F09A438AD8DB74AE36"/>
    <w:rsid w:val="00DB79D5"/>
    <w:pPr>
      <w:spacing w:after="160" w:line="259" w:lineRule="auto"/>
    </w:pPr>
  </w:style>
  <w:style w:type="paragraph" w:customStyle="1" w:styleId="EA5FFD0AAD334A269B46C90DD6B2D935">
    <w:name w:val="EA5FFD0AAD334A269B46C90DD6B2D935"/>
    <w:rsid w:val="00DB79D5"/>
    <w:pPr>
      <w:spacing w:after="160" w:line="259" w:lineRule="auto"/>
    </w:pPr>
  </w:style>
  <w:style w:type="paragraph" w:customStyle="1" w:styleId="603D8271594049AB9CD5B7912ECFE545">
    <w:name w:val="603D8271594049AB9CD5B7912ECFE545"/>
    <w:rsid w:val="00DB79D5"/>
    <w:pPr>
      <w:spacing w:after="160" w:line="259" w:lineRule="auto"/>
    </w:pPr>
  </w:style>
  <w:style w:type="paragraph" w:customStyle="1" w:styleId="AAAADA75FCEC42DCB479AA358B1ABB47">
    <w:name w:val="AAAADA75FCEC42DCB479AA358B1ABB47"/>
    <w:rsid w:val="00DB79D5"/>
    <w:pPr>
      <w:spacing w:after="160" w:line="259" w:lineRule="auto"/>
    </w:pPr>
  </w:style>
  <w:style w:type="paragraph" w:customStyle="1" w:styleId="49FF809CC0CB4351B77C34C7547D5A0D">
    <w:name w:val="49FF809CC0CB4351B77C34C7547D5A0D"/>
    <w:rsid w:val="00DB79D5"/>
    <w:pPr>
      <w:spacing w:after="160" w:line="259" w:lineRule="auto"/>
    </w:pPr>
  </w:style>
  <w:style w:type="paragraph" w:customStyle="1" w:styleId="51B7F83E991542B5978FC624064CFB49">
    <w:name w:val="51B7F83E991542B5978FC624064CFB49"/>
    <w:rsid w:val="00DB79D5"/>
    <w:pPr>
      <w:spacing w:after="160" w:line="259" w:lineRule="auto"/>
    </w:pPr>
  </w:style>
  <w:style w:type="paragraph" w:customStyle="1" w:styleId="9F4204E2D08142D195D741E912B76EBE">
    <w:name w:val="9F4204E2D08142D195D741E912B76EBE"/>
    <w:rsid w:val="00DB79D5"/>
    <w:pPr>
      <w:spacing w:after="160" w:line="259" w:lineRule="auto"/>
    </w:pPr>
  </w:style>
  <w:style w:type="paragraph" w:customStyle="1" w:styleId="0FE33A285BA44A4294FF8E03452FCBC0">
    <w:name w:val="0FE33A285BA44A4294FF8E03452FCBC0"/>
    <w:rsid w:val="00DB79D5"/>
    <w:pPr>
      <w:spacing w:after="160" w:line="259" w:lineRule="auto"/>
    </w:pPr>
  </w:style>
  <w:style w:type="paragraph" w:customStyle="1" w:styleId="14058B75A72C4EDAA0CA71BF25EB7064">
    <w:name w:val="14058B75A72C4EDAA0CA71BF25EB7064"/>
    <w:rsid w:val="00DB79D5"/>
    <w:pPr>
      <w:spacing w:after="160" w:line="259" w:lineRule="auto"/>
    </w:pPr>
  </w:style>
  <w:style w:type="paragraph" w:customStyle="1" w:styleId="6E3F92E04C9D4BEE9642EDDAB55C852B">
    <w:name w:val="6E3F92E04C9D4BEE9642EDDAB55C852B"/>
    <w:rsid w:val="00DB79D5"/>
    <w:pPr>
      <w:spacing w:after="160" w:line="259" w:lineRule="auto"/>
    </w:pPr>
  </w:style>
  <w:style w:type="paragraph" w:customStyle="1" w:styleId="FE96238CE4F444859045AC78FB672855">
    <w:name w:val="FE96238CE4F444859045AC78FB672855"/>
    <w:rsid w:val="00DB79D5"/>
    <w:pPr>
      <w:spacing w:after="160" w:line="259" w:lineRule="auto"/>
    </w:pPr>
  </w:style>
  <w:style w:type="paragraph" w:customStyle="1" w:styleId="721A359CF28A4AD09C5B362B459B1861">
    <w:name w:val="721A359CF28A4AD09C5B362B459B1861"/>
    <w:rsid w:val="00DB79D5"/>
    <w:pPr>
      <w:spacing w:after="160" w:line="259" w:lineRule="auto"/>
    </w:pPr>
  </w:style>
  <w:style w:type="paragraph" w:customStyle="1" w:styleId="5B76C8915E814844B011142ED59F9DEB1">
    <w:name w:val="5B76C8915E814844B011142ED59F9DEB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F94282CF67E4FCBB49A275DC980E9601">
    <w:name w:val="1F94282CF67E4FCBB49A275DC980E960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B8BFF8AF9816490DACEB0993B7F25230">
    <w:name w:val="B8BFF8AF9816490DACEB0993B7F25230"/>
    <w:rsid w:val="00902460"/>
    <w:pPr>
      <w:spacing w:after="160" w:line="259" w:lineRule="auto"/>
    </w:pPr>
  </w:style>
  <w:style w:type="paragraph" w:customStyle="1" w:styleId="D86B941E135443738667AF3EC9B3E785">
    <w:name w:val="D86B941E135443738667AF3EC9B3E785"/>
    <w:rsid w:val="00902460"/>
    <w:pPr>
      <w:spacing w:after="160" w:line="259" w:lineRule="auto"/>
    </w:pPr>
  </w:style>
  <w:style w:type="paragraph" w:customStyle="1" w:styleId="45756629747F45F38B7EA7EBDE251842">
    <w:name w:val="45756629747F45F38B7EA7EBDE251842"/>
    <w:rsid w:val="00902460"/>
    <w:pPr>
      <w:spacing w:after="160" w:line="259" w:lineRule="auto"/>
    </w:pPr>
  </w:style>
  <w:style w:type="paragraph" w:customStyle="1" w:styleId="B8BFF8AF9816490DACEB0993B7F252301">
    <w:name w:val="B8BFF8AF9816490DACEB0993B7F25230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D86B941E135443738667AF3EC9B3E7851">
    <w:name w:val="D86B941E135443738667AF3EC9B3E785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">
    <w:name w:val="8A5A84BA8B6C40A5A488A487C94426EA"/>
    <w:rsid w:val="000439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1">
    <w:name w:val="8A5A84BA8B6C40A5A488A487C94426EA1"/>
    <w:rsid w:val="000439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2">
    <w:name w:val="8A5A84BA8B6C40A5A488A487C94426EA2"/>
    <w:rsid w:val="000439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3">
    <w:name w:val="8A5A84BA8B6C40A5A488A487C94426EA3"/>
    <w:rsid w:val="003760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7555D1C36ED4F8EAE463BDFBD121B0F">
    <w:name w:val="17555D1C36ED4F8EAE463BDFBD121B0F"/>
    <w:rsid w:val="00664A2A"/>
    <w:pPr>
      <w:spacing w:after="160" w:line="259" w:lineRule="auto"/>
    </w:pPr>
  </w:style>
  <w:style w:type="paragraph" w:customStyle="1" w:styleId="17555D1C36ED4F8EAE463BDFBD121B0F1">
    <w:name w:val="17555D1C36ED4F8EAE463BDFBD121B0F1"/>
    <w:rsid w:val="004254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">
    <w:name w:val="51EF076CDACA40709E7C52B0B5383815"/>
    <w:rsid w:val="007D12D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1">
    <w:name w:val="51EF076CDACA40709E7C52B0B53838151"/>
    <w:rsid w:val="00B468C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2">
    <w:name w:val="51EF076CDACA40709E7C52B0B5383815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3">
    <w:name w:val="51EF076CDACA40709E7C52B0B53838153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4">
    <w:name w:val="51EF076CDACA40709E7C52B0B53838154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D198DF9AE334AB687E52EE9454A5DE3">
    <w:name w:val="ED198DF9AE334AB687E52EE9454A5DE3"/>
    <w:rsid w:val="002D194C"/>
    <w:pPr>
      <w:spacing w:after="160" w:line="259" w:lineRule="auto"/>
    </w:pPr>
  </w:style>
  <w:style w:type="paragraph" w:customStyle="1" w:styleId="ED198DF9AE334AB687E52EE9454A5DE31">
    <w:name w:val="ED198DF9AE334AB687E52EE9454A5DE31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D198DF9AE334AB687E52EE9454A5DE32">
    <w:name w:val="ED198DF9AE334AB687E52EE9454A5DE3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8DE003FA6E340DBB2342798CA0D5FB7">
    <w:name w:val="68DE003FA6E340DBB2342798CA0D5FB7"/>
    <w:rsid w:val="002D194C"/>
    <w:pPr>
      <w:spacing w:after="160" w:line="259" w:lineRule="auto"/>
    </w:pPr>
  </w:style>
  <w:style w:type="paragraph" w:customStyle="1" w:styleId="8F733C73194A48648D6F14162244B3B3">
    <w:name w:val="8F733C73194A48648D6F14162244B3B3"/>
    <w:rsid w:val="002D194C"/>
    <w:pPr>
      <w:spacing w:after="160" w:line="259" w:lineRule="auto"/>
    </w:pPr>
  </w:style>
  <w:style w:type="paragraph" w:customStyle="1" w:styleId="8F733C73194A48648D6F14162244B3B31">
    <w:name w:val="8F733C73194A48648D6F14162244B3B31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2">
    <w:name w:val="8F733C73194A48648D6F14162244B3B3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3">
    <w:name w:val="8F733C73194A48648D6F14162244B3B33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4">
    <w:name w:val="8F733C73194A48648D6F14162244B3B34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5">
    <w:name w:val="8F733C73194A48648D6F14162244B3B35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6">
    <w:name w:val="8F733C73194A48648D6F14162244B3B36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7">
    <w:name w:val="8F733C73194A48648D6F14162244B3B37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8">
    <w:name w:val="8F733C73194A48648D6F14162244B3B38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9">
    <w:name w:val="8F733C73194A48648D6F14162244B3B39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10">
    <w:name w:val="8F733C73194A48648D6F14162244B3B310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11">
    <w:name w:val="8F733C73194A48648D6F14162244B3B311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12">
    <w:name w:val="8F733C73194A48648D6F14162244B3B31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6700DE4B2C24FB3BDFA8E04D43F80E8">
    <w:name w:val="36700DE4B2C24FB3BDFA8E04D43F80E8"/>
    <w:rsid w:val="006777E1"/>
    <w:pPr>
      <w:spacing w:after="160" w:line="259" w:lineRule="auto"/>
    </w:pPr>
  </w:style>
  <w:style w:type="paragraph" w:customStyle="1" w:styleId="DE4D84C04DFA49869F6467F7B5C68C12">
    <w:name w:val="DE4D84C04DFA49869F6467F7B5C68C12"/>
    <w:rsid w:val="006777E1"/>
    <w:pPr>
      <w:spacing w:after="160" w:line="259" w:lineRule="auto"/>
    </w:pPr>
  </w:style>
  <w:style w:type="paragraph" w:customStyle="1" w:styleId="72944CCA26F14A4D86421988343D3E58">
    <w:name w:val="72944CCA26F14A4D86421988343D3E58"/>
    <w:rsid w:val="006777E1"/>
    <w:pPr>
      <w:spacing w:after="160" w:line="259" w:lineRule="auto"/>
    </w:pPr>
  </w:style>
  <w:style w:type="paragraph" w:customStyle="1" w:styleId="3CF5CC436DCD4D8190C6FD2E64DD3A38">
    <w:name w:val="3CF5CC436DCD4D8190C6FD2E64DD3A38"/>
    <w:rsid w:val="006777E1"/>
    <w:pPr>
      <w:spacing w:after="160" w:line="259" w:lineRule="auto"/>
    </w:pPr>
  </w:style>
  <w:style w:type="paragraph" w:customStyle="1" w:styleId="691E97BB1331484C875BE700256F140B">
    <w:name w:val="691E97BB1331484C875BE700256F140B"/>
    <w:rsid w:val="006777E1"/>
    <w:pPr>
      <w:spacing w:after="160" w:line="259" w:lineRule="auto"/>
    </w:pPr>
  </w:style>
  <w:style w:type="paragraph" w:customStyle="1" w:styleId="6CB0A761AAA54C289EC1F9667323601E">
    <w:name w:val="6CB0A761AAA54C289EC1F9667323601E"/>
    <w:rsid w:val="006777E1"/>
    <w:pPr>
      <w:spacing w:after="160" w:line="259" w:lineRule="auto"/>
    </w:pPr>
  </w:style>
  <w:style w:type="paragraph" w:customStyle="1" w:styleId="6CB0A761AAA54C289EC1F9667323601E1">
    <w:name w:val="6CB0A761AAA54C289EC1F9667323601E1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2">
    <w:name w:val="6CB0A761AAA54C289EC1F9667323601E2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3">
    <w:name w:val="6CB0A761AAA54C289EC1F9667323601E3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4">
    <w:name w:val="6CB0A761AAA54C289EC1F9667323601E4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5">
    <w:name w:val="6CB0A761AAA54C289EC1F9667323601E5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6">
    <w:name w:val="6CB0A761AAA54C289EC1F9667323601E6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7C129D1769F468ABD794839E3D6A24B">
    <w:name w:val="F7C129D1769F468ABD794839E3D6A24B"/>
    <w:rsid w:val="006777E1"/>
    <w:pPr>
      <w:spacing w:after="160" w:line="259" w:lineRule="auto"/>
    </w:pPr>
  </w:style>
  <w:style w:type="paragraph" w:customStyle="1" w:styleId="A5C1136AA14D4652B4C301F2DF72DC37">
    <w:name w:val="A5C1136AA14D4652B4C301F2DF72DC37"/>
    <w:rsid w:val="006777E1"/>
    <w:pPr>
      <w:spacing w:after="160" w:line="259" w:lineRule="auto"/>
    </w:pPr>
  </w:style>
  <w:style w:type="paragraph" w:customStyle="1" w:styleId="A5C1136AA14D4652B4C301F2DF72DC371">
    <w:name w:val="A5C1136AA14D4652B4C301F2DF72DC371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2">
    <w:name w:val="A5C1136AA14D4652B4C301F2DF72DC372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3">
    <w:name w:val="A5C1136AA14D4652B4C301F2DF72DC373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4">
    <w:name w:val="A5C1136AA14D4652B4C301F2DF72DC374"/>
    <w:rsid w:val="00C2455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5">
    <w:name w:val="A5C1136AA14D4652B4C301F2DF72DC375"/>
    <w:rsid w:val="00C2455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D501C5D93046A7943958E03327F2A9">
    <w:name w:val="A5D501C5D93046A7943958E03327F2A9"/>
    <w:rsid w:val="00122E9C"/>
    <w:pPr>
      <w:spacing w:after="160" w:line="259" w:lineRule="auto"/>
    </w:pPr>
  </w:style>
  <w:style w:type="paragraph" w:customStyle="1" w:styleId="1E436F3C271A4DF992FF6C374416FDDE">
    <w:name w:val="1E436F3C271A4DF992FF6C374416FDDE"/>
    <w:rsid w:val="00122E9C"/>
    <w:pPr>
      <w:spacing w:after="160" w:line="259" w:lineRule="auto"/>
    </w:pPr>
  </w:style>
  <w:style w:type="paragraph" w:customStyle="1" w:styleId="CBDDD7B563DD4B8B9B895C85A93CEDA7">
    <w:name w:val="CBDDD7B563DD4B8B9B895C85A93CEDA7"/>
    <w:rsid w:val="00122E9C"/>
    <w:pPr>
      <w:spacing w:after="160" w:line="259" w:lineRule="auto"/>
    </w:pPr>
  </w:style>
  <w:style w:type="paragraph" w:customStyle="1" w:styleId="1EAB0D7BF9A5455885F2BEA90BBDFD83">
    <w:name w:val="1EAB0D7BF9A5455885F2BEA90BBDFD83"/>
    <w:rsid w:val="00122E9C"/>
    <w:pPr>
      <w:spacing w:after="160" w:line="259" w:lineRule="auto"/>
    </w:pPr>
  </w:style>
  <w:style w:type="paragraph" w:customStyle="1" w:styleId="6BB0D05FDA724AA6A517821F957B70CD">
    <w:name w:val="6BB0D05FDA724AA6A517821F957B70CD"/>
    <w:rsid w:val="00122E9C"/>
    <w:pPr>
      <w:spacing w:after="160" w:line="259" w:lineRule="auto"/>
    </w:pPr>
  </w:style>
  <w:style w:type="paragraph" w:customStyle="1" w:styleId="A5C1136AA14D4652B4C301F2DF72DC376">
    <w:name w:val="A5C1136AA14D4652B4C301F2DF72DC376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7">
    <w:name w:val="A5C1136AA14D4652B4C301F2DF72DC377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8">
    <w:name w:val="A5C1136AA14D4652B4C301F2DF72DC378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9">
    <w:name w:val="A5C1136AA14D4652B4C301F2DF72DC379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0">
    <w:name w:val="A5C1136AA14D4652B4C301F2DF72DC3710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1">
    <w:name w:val="A5C1136AA14D4652B4C301F2DF72DC3711"/>
    <w:rsid w:val="005358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2">
    <w:name w:val="A5C1136AA14D4652B4C301F2DF72DC3712"/>
    <w:rsid w:val="005358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3">
    <w:name w:val="A5C1136AA14D4652B4C301F2DF72DC3713"/>
    <w:rsid w:val="008310C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4">
    <w:name w:val="A5C1136AA14D4652B4C301F2DF72DC3714"/>
    <w:rsid w:val="00270C0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5">
    <w:name w:val="A5C1136AA14D4652B4C301F2DF72DC3715"/>
    <w:rsid w:val="00270C0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6">
    <w:name w:val="A5C1136AA14D4652B4C301F2DF72DC3716"/>
    <w:rsid w:val="002E04C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7">
    <w:name w:val="A5C1136AA14D4652B4C301F2DF72DC3717"/>
    <w:rsid w:val="006F605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8">
    <w:name w:val="A5C1136AA14D4652B4C301F2DF72DC3718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9">
    <w:name w:val="A5C1136AA14D4652B4C301F2DF72DC3719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20">
    <w:name w:val="A5C1136AA14D4652B4C301F2DF72DC3720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21">
    <w:name w:val="A5C1136AA14D4652B4C301F2DF72DC3721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24A35DACBB448FE929E5598980F6219">
    <w:name w:val="624A35DACBB448FE929E5598980F6219"/>
    <w:rsid w:val="00532463"/>
    <w:pPr>
      <w:spacing w:after="160" w:line="259" w:lineRule="auto"/>
    </w:pPr>
  </w:style>
  <w:style w:type="paragraph" w:customStyle="1" w:styleId="F9C9FB8691364676A300029A51E8130B">
    <w:name w:val="F9C9FB8691364676A300029A51E8130B"/>
    <w:rsid w:val="00532463"/>
    <w:pPr>
      <w:spacing w:after="160" w:line="259" w:lineRule="auto"/>
    </w:pPr>
  </w:style>
  <w:style w:type="paragraph" w:customStyle="1" w:styleId="B6034D5DAA004258B4EB6E17D7066F1A">
    <w:name w:val="B6034D5DAA004258B4EB6E17D7066F1A"/>
    <w:rsid w:val="00532463"/>
    <w:pPr>
      <w:spacing w:after="160" w:line="259" w:lineRule="auto"/>
    </w:pPr>
  </w:style>
  <w:style w:type="paragraph" w:customStyle="1" w:styleId="16C9BB1A830C496880D4450D4AC569F9">
    <w:name w:val="16C9BB1A830C496880D4450D4AC569F9"/>
    <w:rsid w:val="00532463"/>
    <w:pPr>
      <w:spacing w:after="160" w:line="259" w:lineRule="auto"/>
    </w:pPr>
  </w:style>
  <w:style w:type="paragraph" w:customStyle="1" w:styleId="4C03429C49B449AA90CE2D5CFE09F180">
    <w:name w:val="4C03429C49B449AA90CE2D5CFE09F180"/>
    <w:rsid w:val="00532463"/>
    <w:pPr>
      <w:spacing w:after="160" w:line="259" w:lineRule="auto"/>
    </w:pPr>
  </w:style>
  <w:style w:type="paragraph" w:customStyle="1" w:styleId="A0057D95199F4F27BB7148589F2FC8EB">
    <w:name w:val="A0057D95199F4F27BB7148589F2FC8EB"/>
    <w:rsid w:val="00532463"/>
    <w:pPr>
      <w:spacing w:after="160" w:line="259" w:lineRule="auto"/>
    </w:pPr>
  </w:style>
  <w:style w:type="paragraph" w:customStyle="1" w:styleId="16C9BB1A830C496880D4450D4AC569F91">
    <w:name w:val="16C9BB1A830C496880D4450D4AC569F91"/>
    <w:rsid w:val="005324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2">
    <w:name w:val="16C9BB1A830C496880D4450D4AC569F92"/>
    <w:rsid w:val="005324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3">
    <w:name w:val="16C9BB1A830C496880D4450D4AC569F93"/>
    <w:rsid w:val="005324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4">
    <w:name w:val="16C9BB1A830C496880D4450D4AC569F94"/>
    <w:rsid w:val="0057229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5">
    <w:name w:val="16C9BB1A830C496880D4450D4AC569F95"/>
    <w:rsid w:val="00BA6AF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C503968C4B74FD79901F64927A654CA">
    <w:name w:val="AC503968C4B74FD79901F64927A654CA"/>
    <w:rsid w:val="00E26027"/>
    <w:pPr>
      <w:spacing w:after="160" w:line="259" w:lineRule="auto"/>
    </w:pPr>
  </w:style>
  <w:style w:type="paragraph" w:customStyle="1" w:styleId="16C9BB1A830C496880D4450D4AC569F96">
    <w:name w:val="16C9BB1A830C496880D4450D4AC569F96"/>
    <w:rsid w:val="00E2602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7">
    <w:name w:val="16C9BB1A830C496880D4450D4AC569F97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8">
    <w:name w:val="16C9BB1A830C496880D4450D4AC569F98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9">
    <w:name w:val="16C9BB1A830C496880D4450D4AC569F99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0">
    <w:name w:val="16C9BB1A830C496880D4450D4AC569F910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1">
    <w:name w:val="16C9BB1A830C496880D4450D4AC569F911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">
    <w:name w:val="1328649D8CF64379A385A03DE8458523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2">
    <w:name w:val="16C9BB1A830C496880D4450D4AC569F912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">
    <w:name w:val="1328649D8CF64379A385A03DE84585231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3">
    <w:name w:val="16C9BB1A830C496880D4450D4AC569F913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2">
    <w:name w:val="1328649D8CF64379A385A03DE84585232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4">
    <w:name w:val="16C9BB1A830C496880D4450D4AC569F914"/>
    <w:rsid w:val="00A032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3">
    <w:name w:val="1328649D8CF64379A385A03DE84585233"/>
    <w:rsid w:val="00A032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C95D3035A5B42E8AB152565DF71A50E">
    <w:name w:val="AC95D3035A5B42E8AB152565DF71A50E"/>
    <w:rsid w:val="00647C25"/>
    <w:pPr>
      <w:spacing w:after="160" w:line="259" w:lineRule="auto"/>
    </w:pPr>
  </w:style>
  <w:style w:type="paragraph" w:customStyle="1" w:styleId="575A876851FA4195BFEC599EC12596DD">
    <w:name w:val="575A876851FA4195BFEC599EC12596DD"/>
    <w:rsid w:val="00647C25"/>
    <w:pPr>
      <w:spacing w:after="160" w:line="259" w:lineRule="auto"/>
    </w:pPr>
  </w:style>
  <w:style w:type="paragraph" w:customStyle="1" w:styleId="575A876851FA4195BFEC599EC12596DD1">
    <w:name w:val="575A876851FA4195BFEC599EC12596DD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4">
    <w:name w:val="1328649D8CF64379A385A03DE84585234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75A876851FA4195BFEC599EC12596DD2">
    <w:name w:val="575A876851FA4195BFEC599EC12596DD2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5">
    <w:name w:val="1328649D8CF64379A385A03DE84585235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75A876851FA4195BFEC599EC12596DD3">
    <w:name w:val="575A876851FA4195BFEC599EC12596DD3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6">
    <w:name w:val="1328649D8CF64379A385A03DE84585236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75A876851FA4195BFEC599EC12596DD4">
    <w:name w:val="575A876851FA4195BFEC599EC12596DD4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7">
    <w:name w:val="1328649D8CF64379A385A03DE84585237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257933CFADE4A158D400E940440949C">
    <w:name w:val="F257933CFADE4A158D400E940440949C"/>
    <w:rsid w:val="00647C25"/>
    <w:pPr>
      <w:spacing w:after="160" w:line="259" w:lineRule="auto"/>
    </w:pPr>
  </w:style>
  <w:style w:type="paragraph" w:customStyle="1" w:styleId="F257933CFADE4A158D400E940440949C1">
    <w:name w:val="F257933CFADE4A158D400E940440949C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8">
    <w:name w:val="1328649D8CF64379A385A03DE84585238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E85D5C2F05348BFBDB2E90174D47FFD">
    <w:name w:val="7E85D5C2F05348BFBDB2E90174D47FFD"/>
    <w:rsid w:val="00647C25"/>
    <w:pPr>
      <w:spacing w:after="160" w:line="259" w:lineRule="auto"/>
    </w:pPr>
  </w:style>
  <w:style w:type="paragraph" w:customStyle="1" w:styleId="7E85D5C2F05348BFBDB2E90174D47FFD1">
    <w:name w:val="7E85D5C2F05348BFBDB2E90174D47FFD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9">
    <w:name w:val="1328649D8CF64379A385A03DE84585239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E85D5C2F05348BFBDB2E90174D47FFD2">
    <w:name w:val="7E85D5C2F05348BFBDB2E90174D47FFD2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0">
    <w:name w:val="1328649D8CF64379A385A03DE845852310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E85D5C2F05348BFBDB2E90174D47FFD3">
    <w:name w:val="7E85D5C2F05348BFBDB2E90174D47FFD3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1">
    <w:name w:val="1328649D8CF64379A385A03DE84585231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08FE38E87E34FEDB4CB1B5EA93C3F76">
    <w:name w:val="A08FE38E87E34FEDB4CB1B5EA93C3F76"/>
    <w:rsid w:val="00647C25"/>
    <w:pPr>
      <w:spacing w:after="160" w:line="259" w:lineRule="auto"/>
    </w:pPr>
  </w:style>
  <w:style w:type="paragraph" w:customStyle="1" w:styleId="5F257DAD586C41E3B7BFCC2815DCC6A8">
    <w:name w:val="5F257DAD586C41E3B7BFCC2815DCC6A8"/>
    <w:rsid w:val="00647C25"/>
    <w:pPr>
      <w:spacing w:after="160" w:line="259" w:lineRule="auto"/>
    </w:pPr>
  </w:style>
  <w:style w:type="paragraph" w:customStyle="1" w:styleId="02B5DDEA5C144B67B5FCD3C8C7E81954">
    <w:name w:val="02B5DDEA5C144B67B5FCD3C8C7E81954"/>
    <w:rsid w:val="00647C25"/>
    <w:pPr>
      <w:spacing w:after="160" w:line="259" w:lineRule="auto"/>
    </w:pPr>
  </w:style>
  <w:style w:type="paragraph" w:customStyle="1" w:styleId="6C668EDFA9A64E6BB7CA051A1011B101">
    <w:name w:val="6C668EDFA9A64E6BB7CA051A1011B101"/>
    <w:rsid w:val="00647C25"/>
    <w:pPr>
      <w:spacing w:after="160" w:line="259" w:lineRule="auto"/>
    </w:pPr>
  </w:style>
  <w:style w:type="paragraph" w:customStyle="1" w:styleId="BD42BFE6F64C47A0B420A29FE4C661E6">
    <w:name w:val="BD42BFE6F64C47A0B420A29FE4C661E6"/>
    <w:rsid w:val="00647C25"/>
    <w:pPr>
      <w:spacing w:after="160" w:line="259" w:lineRule="auto"/>
    </w:pPr>
  </w:style>
  <w:style w:type="paragraph" w:customStyle="1" w:styleId="CCD50655577E4305A608AE7C8BDC36DD">
    <w:name w:val="CCD50655577E4305A608AE7C8BDC36DD"/>
    <w:rsid w:val="00647C25"/>
    <w:pPr>
      <w:spacing w:after="160" w:line="259" w:lineRule="auto"/>
    </w:pPr>
  </w:style>
  <w:style w:type="paragraph" w:customStyle="1" w:styleId="E1C325A086BD47CD9543FE37D052B9F1">
    <w:name w:val="E1C325A086BD47CD9543FE37D052B9F1"/>
    <w:rsid w:val="00647C25"/>
    <w:pPr>
      <w:spacing w:after="160" w:line="259" w:lineRule="auto"/>
    </w:pPr>
  </w:style>
  <w:style w:type="paragraph" w:customStyle="1" w:styleId="9BCFE71972B744E08776668A374EE4F6">
    <w:name w:val="9BCFE71972B744E08776668A374EE4F6"/>
    <w:rsid w:val="00647C25"/>
    <w:pPr>
      <w:spacing w:after="160" w:line="259" w:lineRule="auto"/>
    </w:pPr>
  </w:style>
  <w:style w:type="paragraph" w:customStyle="1" w:styleId="9BCFE71972B744E08776668A374EE4F61">
    <w:name w:val="9BCFE71972B744E08776668A374EE4F6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2">
    <w:name w:val="1328649D8CF64379A385A03DE845852312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9BCFE71972B744E08776668A374EE4F62">
    <w:name w:val="9BCFE71972B744E08776668A374EE4F62"/>
    <w:rsid w:val="00CC4D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3">
    <w:name w:val="1328649D8CF64379A385A03DE845852313"/>
    <w:rsid w:val="00CC4D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12C8B14D109483EA9BD251A28D7195E">
    <w:name w:val="C12C8B14D109483EA9BD251A28D7195E"/>
    <w:rsid w:val="0044406E"/>
    <w:pPr>
      <w:spacing w:after="160" w:line="259" w:lineRule="auto"/>
    </w:pPr>
  </w:style>
  <w:style w:type="paragraph" w:customStyle="1" w:styleId="BBE632FF994141FCB8CE0147B0DA2FAC">
    <w:name w:val="BBE632FF994141FCB8CE0147B0DA2FAC"/>
    <w:rsid w:val="0044406E"/>
    <w:pPr>
      <w:spacing w:after="160" w:line="259" w:lineRule="auto"/>
    </w:pPr>
  </w:style>
  <w:style w:type="paragraph" w:customStyle="1" w:styleId="9BCFE71972B744E08776668A374EE4F63">
    <w:name w:val="9BCFE71972B744E08776668A374EE4F63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4">
    <w:name w:val="1328649D8CF64379A385A03DE845852314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EEEF88121A647BF99BE6A5E48102F6D">
    <w:name w:val="2EEEF88121A647BF99BE6A5E48102F6D"/>
    <w:rsid w:val="0044406E"/>
    <w:pPr>
      <w:spacing w:after="160" w:line="259" w:lineRule="auto"/>
    </w:pPr>
  </w:style>
  <w:style w:type="paragraph" w:customStyle="1" w:styleId="2EEEF88121A647BF99BE6A5E48102F6D1">
    <w:name w:val="2EEEF88121A647BF99BE6A5E48102F6D1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5">
    <w:name w:val="1328649D8CF64379A385A03DE845852315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FF768783D3F44ADAE76DCF9F27C3492">
    <w:name w:val="2FF768783D3F44ADAE76DCF9F27C3492"/>
    <w:rsid w:val="00716D10"/>
    <w:pPr>
      <w:spacing w:after="160" w:line="259" w:lineRule="auto"/>
    </w:pPr>
  </w:style>
  <w:style w:type="paragraph" w:customStyle="1" w:styleId="3438C406D79145CE9C03BF0A931F9BEE">
    <w:name w:val="3438C406D79145CE9C03BF0A931F9BEE"/>
    <w:rsid w:val="00716D10"/>
    <w:pPr>
      <w:spacing w:after="160" w:line="259" w:lineRule="auto"/>
    </w:pPr>
  </w:style>
  <w:style w:type="paragraph" w:customStyle="1" w:styleId="AB3DADE657C04CA9B848A30A6803BC8B">
    <w:name w:val="AB3DADE657C04CA9B848A30A6803BC8B"/>
    <w:rsid w:val="00716D10"/>
    <w:pPr>
      <w:spacing w:after="160" w:line="259" w:lineRule="auto"/>
    </w:pPr>
  </w:style>
  <w:style w:type="paragraph" w:customStyle="1" w:styleId="4AE49C56355345078992D347A74E1EFA">
    <w:name w:val="4AE49C56355345078992D347A74E1EFA"/>
    <w:rsid w:val="00716D10"/>
    <w:pPr>
      <w:spacing w:after="160" w:line="259" w:lineRule="auto"/>
    </w:pPr>
  </w:style>
  <w:style w:type="paragraph" w:customStyle="1" w:styleId="536D9C3AF08E4F9A9DB6C115486A9ED2">
    <w:name w:val="536D9C3AF08E4F9A9DB6C115486A9ED2"/>
    <w:rsid w:val="00716D10"/>
    <w:pPr>
      <w:spacing w:after="160" w:line="259" w:lineRule="auto"/>
    </w:pPr>
  </w:style>
  <w:style w:type="paragraph" w:customStyle="1" w:styleId="45AC5A05DCD543DA9AC6566B6FCDFBFE">
    <w:name w:val="45AC5A05DCD543DA9AC6566B6FCDFBFE"/>
    <w:rsid w:val="00716D10"/>
    <w:pPr>
      <w:spacing w:after="160" w:line="259" w:lineRule="auto"/>
    </w:pPr>
  </w:style>
  <w:style w:type="paragraph" w:customStyle="1" w:styleId="712C7088C56E4EA2972303CA340E12BE">
    <w:name w:val="712C7088C56E4EA2972303CA340E12BE"/>
    <w:rsid w:val="00716D10"/>
    <w:pPr>
      <w:spacing w:after="160" w:line="259" w:lineRule="auto"/>
    </w:pPr>
  </w:style>
  <w:style w:type="paragraph" w:customStyle="1" w:styleId="1E5BCF44F16B45B98E6AEDAB5CAFD3D9">
    <w:name w:val="1E5BCF44F16B45B98E6AEDAB5CAFD3D9"/>
    <w:rsid w:val="00716D10"/>
    <w:pPr>
      <w:spacing w:after="160" w:line="259" w:lineRule="auto"/>
    </w:pPr>
  </w:style>
  <w:style w:type="paragraph" w:customStyle="1" w:styleId="1E5BCF44F16B45B98E6AEDAB5CAFD3D91">
    <w:name w:val="1E5BCF44F16B45B98E6AEDAB5CAFD3D91"/>
    <w:rsid w:val="00716D1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6">
    <w:name w:val="1328649D8CF64379A385A03DE845852316"/>
    <w:rsid w:val="00716D1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E5BCF44F16B45B98E6AEDAB5CAFD3D92">
    <w:name w:val="1E5BCF44F16B45B98E6AEDAB5CAFD3D92"/>
    <w:rsid w:val="00657A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7">
    <w:name w:val="1328649D8CF64379A385A03DE845852317"/>
    <w:rsid w:val="00657A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E5BCF44F16B45B98E6AEDAB5CAFD3D93">
    <w:name w:val="1E5BCF44F16B45B98E6AEDAB5CAFD3D93"/>
    <w:rsid w:val="00AE6FF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8">
    <w:name w:val="1328649D8CF64379A385A03DE845852318"/>
    <w:rsid w:val="00AE6FF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C6EDF-B0F4-4F12-A2F5-F7793F679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ПИСЬМА_АЗИЗОВ</Template>
  <TotalTime>179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АППАРАТ</vt:lpstr>
    </vt:vector>
  </TitlesOfParts>
  <Company>Администрация Астраханской области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АППАРАТ</dc:title>
  <dc:creator>Есина Надежда Владимировна</dc:creator>
  <cp:lastModifiedBy>комп3</cp:lastModifiedBy>
  <cp:revision>56</cp:revision>
  <cp:lastPrinted>2022-05-27T07:23:00Z</cp:lastPrinted>
  <dcterms:created xsi:type="dcterms:W3CDTF">2022-06-03T06:18:00Z</dcterms:created>
  <dcterms:modified xsi:type="dcterms:W3CDTF">2025-03-13T07:32:00Z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_Тема">
    <vt:lpwstr>ezhiYzA5NmM4LWFkOWQtNGZiNS1hODljLWEzNWM0ODFhYmY2ZDpkNzhhYjI3Yy0xMDhkLTQ4OWItYTU0Zi1hYTVlOTJiNTNjMzZ9</vt:lpwstr>
  </property>
  <property fmtid="{D5CDD505-2E9C-101B-9397-08002B2CF9AE}" pid="3" name="TPL_Должность подпис">
    <vt:lpwstr>ezhiYzA5NmM4LWFkOWQtNGZiNS1hODljLWEzNWM0ODFhYmY2ZDphOGNjNWMyYS1jZjg5LTQ2MTEtYTRmNC01MjQ5NzVhZDZhYmJ9LT57OGE2ZDhkYWItMDQwOS00NDA5LWFiOGYtMjlhNTQ3NmJmMzFiOmI2MWVlNDk4LWZkYzctNDAwOS04NTdiLTRkNzcwMjBkYWJmOH0=</vt:lpwstr>
  </property>
  <property fmtid="{D5CDD505-2E9C-101B-9397-08002B2CF9AE}" pid="4" name="TPL_И. О. Фамилия Подпис">
    <vt:lpwstr>ezhiYzA5NmM4LWFkOWQtNGZiNS1hODljLWEzNWM0ODFhYmY2ZDphOGNjNWMyYS1jZjg5LTQ2MTEtYTRmNC01MjQ5NzVhZDZhYmJ9LT5Jbml0aWFsc0FuZExhc3ROYW1l</vt:lpwstr>
  </property>
</Properties>
</file>